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AABC3" w14:textId="77777777" w:rsidR="00214305" w:rsidRPr="00851BF7" w:rsidRDefault="00214305" w:rsidP="00214305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Theme="majorEastAsia" w:hAnsiTheme="majorHAnsi" w:cstheme="majorBidi"/>
          <w:b/>
          <w:color w:val="E61A38" w:themeColor="text2"/>
          <w:sz w:val="36"/>
          <w:szCs w:val="36"/>
        </w:rPr>
      </w:pPr>
      <w:r w:rsidRPr="00851BF7">
        <w:rPr>
          <w:rFonts w:asciiTheme="majorHAnsi" w:eastAsiaTheme="majorEastAsia" w:hAnsiTheme="majorHAnsi" w:cstheme="majorBidi"/>
          <w:b/>
          <w:color w:val="E61A38" w:themeColor="text2"/>
          <w:sz w:val="36"/>
          <w:szCs w:val="36"/>
        </w:rPr>
        <w:t>Plná moc</w:t>
      </w:r>
    </w:p>
    <w:p w14:paraId="09CC1E33" w14:textId="77777777" w:rsidR="00214305" w:rsidRPr="00214305" w:rsidRDefault="00214305" w:rsidP="002143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Oblique"/>
          <w:b/>
          <w:bCs/>
          <w:i/>
          <w:iCs/>
          <w:szCs w:val="16"/>
        </w:rPr>
      </w:pPr>
      <w:r w:rsidRPr="00214305">
        <w:rPr>
          <w:rFonts w:asciiTheme="majorHAnsi" w:hAnsiTheme="majorHAnsi" w:cs="Helvetica-BoldOblique"/>
          <w:b/>
          <w:bCs/>
          <w:i/>
          <w:iCs/>
          <w:szCs w:val="16"/>
        </w:rPr>
        <w:t xml:space="preserve">Podle § 441 a násl. zákona </w:t>
      </w:r>
      <w:r w:rsidRPr="00214305">
        <w:rPr>
          <w:rFonts w:asciiTheme="majorHAnsi" w:hAnsiTheme="majorHAnsi" w:cs="Arial,BoldItalic"/>
          <w:b/>
          <w:bCs/>
          <w:i/>
          <w:iCs/>
          <w:szCs w:val="16"/>
        </w:rPr>
        <w:t>č</w:t>
      </w:r>
      <w:r w:rsidRPr="00214305">
        <w:rPr>
          <w:rFonts w:asciiTheme="majorHAnsi" w:hAnsiTheme="majorHAnsi" w:cs="Helvetica-BoldOblique"/>
          <w:b/>
          <w:bCs/>
          <w:i/>
          <w:iCs/>
          <w:szCs w:val="16"/>
        </w:rPr>
        <w:t>. 89/2012 Sb., ob</w:t>
      </w:r>
      <w:r w:rsidRPr="00214305">
        <w:rPr>
          <w:rFonts w:asciiTheme="majorHAnsi" w:hAnsiTheme="majorHAnsi" w:cs="Arial,BoldItalic"/>
          <w:b/>
          <w:bCs/>
          <w:i/>
          <w:iCs/>
          <w:szCs w:val="16"/>
        </w:rPr>
        <w:t>č</w:t>
      </w:r>
      <w:r w:rsidRPr="00214305">
        <w:rPr>
          <w:rFonts w:asciiTheme="majorHAnsi" w:hAnsiTheme="majorHAnsi" w:cs="Helvetica-BoldOblique"/>
          <w:b/>
          <w:bCs/>
          <w:i/>
          <w:iCs/>
          <w:szCs w:val="16"/>
        </w:rPr>
        <w:t>anský zákoník</w:t>
      </w:r>
    </w:p>
    <w:p w14:paraId="06E25F3F" w14:textId="77777777" w:rsidR="00214305" w:rsidRDefault="00214305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19"/>
          <w:szCs w:val="19"/>
        </w:rPr>
      </w:pPr>
    </w:p>
    <w:p w14:paraId="3387192F" w14:textId="77777777" w:rsidR="00214305" w:rsidRDefault="00214305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19"/>
          <w:szCs w:val="19"/>
        </w:rPr>
      </w:pPr>
    </w:p>
    <w:p w14:paraId="76AF5381" w14:textId="03DF95EB" w:rsidR="00214305" w:rsidRPr="00851BF7" w:rsidRDefault="00214305" w:rsidP="0021430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-Bold"/>
          <w:b/>
          <w:bCs/>
          <w:szCs w:val="16"/>
        </w:rPr>
      </w:pPr>
      <w:r w:rsidRPr="00851BF7">
        <w:rPr>
          <w:rFonts w:asciiTheme="majorHAnsi" w:hAnsiTheme="majorHAnsi" w:cs="Helvetica-Bold"/>
          <w:b/>
          <w:bCs/>
          <w:szCs w:val="16"/>
        </w:rPr>
        <w:t>Zmocnitel (osoba zmoc</w:t>
      </w:r>
      <w:r w:rsidRPr="00851BF7">
        <w:rPr>
          <w:rFonts w:asciiTheme="majorHAnsi" w:hAnsiTheme="majorHAnsi" w:cs="Arial,Bold"/>
          <w:b/>
          <w:bCs/>
          <w:szCs w:val="16"/>
        </w:rPr>
        <w:t>ň</w:t>
      </w:r>
      <w:r w:rsidRPr="00851BF7">
        <w:rPr>
          <w:rFonts w:asciiTheme="majorHAnsi" w:hAnsiTheme="majorHAnsi" w:cs="Helvetica-Bold"/>
          <w:b/>
          <w:bCs/>
          <w:szCs w:val="16"/>
        </w:rPr>
        <w:t>ující):</w:t>
      </w:r>
    </w:p>
    <w:p w14:paraId="3F2378EB" w14:textId="77777777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Jméno/název firmy:</w:t>
      </w:r>
    </w:p>
    <w:p w14:paraId="4EE2AF5B" w14:textId="77777777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Datum narození/I</w:t>
      </w:r>
      <w:r w:rsidRPr="00851BF7">
        <w:rPr>
          <w:rFonts w:asciiTheme="majorHAnsi" w:hAnsiTheme="majorHAnsi" w:cs="Arial"/>
          <w:szCs w:val="16"/>
        </w:rPr>
        <w:t>Č</w:t>
      </w:r>
      <w:r w:rsidRPr="00851BF7">
        <w:rPr>
          <w:rFonts w:asciiTheme="majorHAnsi" w:hAnsiTheme="majorHAnsi" w:cs="Helvetica"/>
          <w:szCs w:val="16"/>
        </w:rPr>
        <w:t>:</w:t>
      </w:r>
    </w:p>
    <w:p w14:paraId="696E03AF" w14:textId="77777777" w:rsidR="00214305" w:rsidRPr="00851BF7" w:rsidRDefault="00214305" w:rsidP="00851BF7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Adresa /sídlo:</w:t>
      </w:r>
    </w:p>
    <w:p w14:paraId="3C90314F" w14:textId="4C141F30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02C06A49" w14:textId="3AFD5086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2ABA2A0B" w14:textId="77777777" w:rsidR="00214305" w:rsidRPr="00851BF7" w:rsidRDefault="00214305" w:rsidP="00851BF7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Jednatel(é) spole</w:t>
      </w:r>
      <w:r w:rsidRPr="00851BF7">
        <w:rPr>
          <w:rFonts w:asciiTheme="majorHAnsi" w:hAnsiTheme="majorHAnsi" w:cs="Arial"/>
          <w:szCs w:val="16"/>
        </w:rPr>
        <w:t>č</w:t>
      </w:r>
      <w:r w:rsidRPr="00851BF7">
        <w:rPr>
          <w:rFonts w:asciiTheme="majorHAnsi" w:hAnsiTheme="majorHAnsi" w:cs="Helvetica"/>
          <w:szCs w:val="16"/>
        </w:rPr>
        <w:t>nosti:</w:t>
      </w:r>
    </w:p>
    <w:p w14:paraId="42EBB254" w14:textId="23070796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6725122F" w14:textId="77777777" w:rsidR="00214305" w:rsidRPr="00851BF7" w:rsidRDefault="00214305" w:rsidP="00851BF7">
      <w:pPr>
        <w:autoSpaceDE w:val="0"/>
        <w:autoSpaceDN w:val="0"/>
        <w:adjustRightInd w:val="0"/>
        <w:spacing w:before="240" w:after="0" w:line="360" w:lineRule="auto"/>
        <w:rPr>
          <w:rFonts w:asciiTheme="majorHAnsi" w:hAnsiTheme="majorHAnsi" w:cs="Helvetica-Bold"/>
          <w:b/>
          <w:bCs/>
          <w:szCs w:val="16"/>
        </w:rPr>
      </w:pPr>
      <w:r w:rsidRPr="00851BF7">
        <w:rPr>
          <w:rFonts w:asciiTheme="majorHAnsi" w:hAnsiTheme="majorHAnsi" w:cs="Helvetica-Bold"/>
          <w:b/>
          <w:bCs/>
          <w:szCs w:val="16"/>
        </w:rPr>
        <w:t>Zmocn</w:t>
      </w:r>
      <w:r w:rsidRPr="00851BF7">
        <w:rPr>
          <w:rFonts w:asciiTheme="majorHAnsi" w:hAnsiTheme="majorHAnsi" w:cs="Arial,Bold"/>
          <w:b/>
          <w:bCs/>
          <w:szCs w:val="16"/>
        </w:rPr>
        <w:t>ě</w:t>
      </w:r>
      <w:r w:rsidRPr="00851BF7">
        <w:rPr>
          <w:rFonts w:asciiTheme="majorHAnsi" w:hAnsiTheme="majorHAnsi" w:cs="Helvetica-Bold"/>
          <w:b/>
          <w:bCs/>
          <w:szCs w:val="16"/>
        </w:rPr>
        <w:t>nec (osoba zmocn</w:t>
      </w:r>
      <w:r w:rsidRPr="00851BF7">
        <w:rPr>
          <w:rFonts w:asciiTheme="majorHAnsi" w:hAnsiTheme="majorHAnsi" w:cs="Arial,Bold"/>
          <w:b/>
          <w:bCs/>
          <w:szCs w:val="16"/>
        </w:rPr>
        <w:t>ě</w:t>
      </w:r>
      <w:r w:rsidRPr="00851BF7">
        <w:rPr>
          <w:rFonts w:asciiTheme="majorHAnsi" w:hAnsiTheme="majorHAnsi" w:cs="Helvetica-Bold"/>
          <w:b/>
          <w:bCs/>
          <w:szCs w:val="16"/>
        </w:rPr>
        <w:t>ná):</w:t>
      </w:r>
    </w:p>
    <w:p w14:paraId="3355573E" w14:textId="369767EE" w:rsidR="00214305" w:rsidRPr="00851BF7" w:rsidRDefault="00214305" w:rsidP="00851BF7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Jméno/název firmy</w:t>
      </w:r>
    </w:p>
    <w:p w14:paraId="6C00B146" w14:textId="697AE1D0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719DBCC4" w14:textId="77777777" w:rsidR="00214305" w:rsidRPr="00851BF7" w:rsidRDefault="00214305" w:rsidP="00851BF7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Datum narození/I</w:t>
      </w:r>
      <w:r w:rsidRPr="00851BF7">
        <w:rPr>
          <w:rFonts w:asciiTheme="majorHAnsi" w:hAnsiTheme="majorHAnsi" w:cs="Arial"/>
          <w:szCs w:val="16"/>
        </w:rPr>
        <w:t>Č</w:t>
      </w:r>
      <w:r w:rsidRPr="00851BF7">
        <w:rPr>
          <w:rFonts w:asciiTheme="majorHAnsi" w:hAnsiTheme="majorHAnsi" w:cs="Helvetica"/>
          <w:szCs w:val="16"/>
        </w:rPr>
        <w:t>:</w:t>
      </w:r>
    </w:p>
    <w:p w14:paraId="4B5FB299" w14:textId="2A35C5ED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31537A1D" w14:textId="77777777" w:rsidR="00214305" w:rsidRPr="00851BF7" w:rsidRDefault="00214305" w:rsidP="00851BF7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Adresa/sídlo:</w:t>
      </w:r>
    </w:p>
    <w:p w14:paraId="6A807EE7" w14:textId="6BF6D502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5E9151FC" w14:textId="7756AB9A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08032A3C" w14:textId="77777777" w:rsidR="00214305" w:rsidRPr="00851BF7" w:rsidRDefault="00214305" w:rsidP="00851BF7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Jednatel(é) spole</w:t>
      </w:r>
      <w:r w:rsidRPr="00851BF7">
        <w:rPr>
          <w:rFonts w:asciiTheme="majorHAnsi" w:hAnsiTheme="majorHAnsi" w:cs="Arial"/>
          <w:szCs w:val="16"/>
        </w:rPr>
        <w:t>č</w:t>
      </w:r>
      <w:r w:rsidRPr="00851BF7">
        <w:rPr>
          <w:rFonts w:asciiTheme="majorHAnsi" w:hAnsiTheme="majorHAnsi" w:cs="Helvetica"/>
          <w:szCs w:val="16"/>
        </w:rPr>
        <w:t>nosti:</w:t>
      </w:r>
    </w:p>
    <w:p w14:paraId="7C77F2AB" w14:textId="53023924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7FAFBAD4" w14:textId="77777777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</w:p>
    <w:p w14:paraId="0BA3EDDD" w14:textId="6503F884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Zmocnitel dává zmocn</w:t>
      </w:r>
      <w:r w:rsidRPr="00851BF7">
        <w:rPr>
          <w:rFonts w:asciiTheme="majorHAnsi" w:hAnsiTheme="majorHAnsi" w:cs="Arial"/>
          <w:szCs w:val="16"/>
        </w:rPr>
        <w:t>ě</w:t>
      </w:r>
      <w:r w:rsidRPr="00851BF7">
        <w:rPr>
          <w:rFonts w:asciiTheme="majorHAnsi" w:hAnsiTheme="majorHAnsi" w:cs="Helvetica"/>
          <w:szCs w:val="16"/>
        </w:rPr>
        <w:t>nci plnou moc k zastupování ve v</w:t>
      </w:r>
      <w:r w:rsidRPr="00851BF7">
        <w:rPr>
          <w:rFonts w:asciiTheme="majorHAnsi" w:hAnsiTheme="majorHAnsi" w:cs="Arial"/>
          <w:szCs w:val="16"/>
        </w:rPr>
        <w:t>ě</w:t>
      </w:r>
      <w:r w:rsidRPr="00851BF7">
        <w:rPr>
          <w:rFonts w:asciiTheme="majorHAnsi" w:hAnsiTheme="majorHAnsi" w:cs="Helvetica"/>
          <w:szCs w:val="16"/>
        </w:rPr>
        <w:t>cech souvisejících s registrací nemovitosti do databáze Agentury pro podporu podnikání a investic CzechInvest.</w:t>
      </w:r>
    </w:p>
    <w:p w14:paraId="2AE8EA17" w14:textId="77777777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-Oblique"/>
          <w:i/>
          <w:iCs/>
          <w:szCs w:val="16"/>
        </w:rPr>
      </w:pPr>
      <w:r w:rsidRPr="00851BF7">
        <w:rPr>
          <w:rFonts w:asciiTheme="majorHAnsi" w:hAnsiTheme="majorHAnsi" w:cs="Helvetica-Oblique"/>
          <w:i/>
          <w:iCs/>
          <w:szCs w:val="16"/>
        </w:rPr>
        <w:t>(uve</w:t>
      </w:r>
      <w:r w:rsidRPr="00851BF7">
        <w:rPr>
          <w:rFonts w:asciiTheme="majorHAnsi" w:hAnsiTheme="majorHAnsi" w:cs="Arial,Italic"/>
          <w:i/>
          <w:iCs/>
          <w:szCs w:val="16"/>
        </w:rPr>
        <w:t>ď</w:t>
      </w:r>
      <w:r w:rsidRPr="00851BF7">
        <w:rPr>
          <w:rFonts w:asciiTheme="majorHAnsi" w:hAnsiTheme="majorHAnsi" w:cs="Helvetica-Oblique"/>
          <w:i/>
          <w:iCs/>
          <w:szCs w:val="16"/>
        </w:rPr>
        <w:t>te název nemovitosti a její umíst</w:t>
      </w:r>
      <w:r w:rsidRPr="00851BF7">
        <w:rPr>
          <w:rFonts w:asciiTheme="majorHAnsi" w:hAnsiTheme="majorHAnsi" w:cs="Arial,Italic"/>
          <w:i/>
          <w:iCs/>
          <w:szCs w:val="16"/>
        </w:rPr>
        <w:t>ě</w:t>
      </w:r>
      <w:r w:rsidRPr="00851BF7">
        <w:rPr>
          <w:rFonts w:asciiTheme="majorHAnsi" w:hAnsiTheme="majorHAnsi" w:cs="Helvetica-Oblique"/>
          <w:i/>
          <w:iCs/>
          <w:szCs w:val="16"/>
        </w:rPr>
        <w:t xml:space="preserve">ní – katastrální území, </w:t>
      </w:r>
      <w:r w:rsidRPr="00851BF7">
        <w:rPr>
          <w:rFonts w:asciiTheme="majorHAnsi" w:hAnsiTheme="majorHAnsi" w:cs="Arial,Italic"/>
          <w:i/>
          <w:iCs/>
          <w:szCs w:val="16"/>
        </w:rPr>
        <w:t>č</w:t>
      </w:r>
      <w:r w:rsidRPr="00851BF7">
        <w:rPr>
          <w:rFonts w:asciiTheme="majorHAnsi" w:hAnsiTheme="majorHAnsi" w:cs="Helvetica-Oblique"/>
          <w:i/>
          <w:iCs/>
          <w:szCs w:val="16"/>
        </w:rPr>
        <w:t>. parcely, ulice, obec):</w:t>
      </w:r>
    </w:p>
    <w:p w14:paraId="44692DAD" w14:textId="6461D6F0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120A1DF7" w14:textId="187FA01D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292C5796" w14:textId="732E33BA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...........................................................................................................................</w:t>
      </w:r>
    </w:p>
    <w:p w14:paraId="1F24ED0B" w14:textId="77777777" w:rsidR="00214305" w:rsidRPr="00851BF7" w:rsidRDefault="00214305" w:rsidP="00851BF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Helvetica"/>
          <w:szCs w:val="16"/>
        </w:rPr>
      </w:pPr>
    </w:p>
    <w:p w14:paraId="2D1E6DC6" w14:textId="77777777" w:rsidR="00851BF7" w:rsidRDefault="00851BF7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16"/>
        </w:rPr>
      </w:pPr>
    </w:p>
    <w:p w14:paraId="2528DA94" w14:textId="5C5962DD" w:rsidR="00214305" w:rsidRPr="00851BF7" w:rsidRDefault="00214305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V ............................................. dne .........................................</w:t>
      </w:r>
    </w:p>
    <w:p w14:paraId="2B562560" w14:textId="042BA752" w:rsidR="00214305" w:rsidRPr="00851BF7" w:rsidRDefault="00851BF7" w:rsidP="0021430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Theme="majorHAnsi" w:hAnsiTheme="majorHAnsi" w:cs="Helvetica"/>
          <w:szCs w:val="16"/>
        </w:rPr>
      </w:pPr>
      <w:r>
        <w:rPr>
          <w:rFonts w:asciiTheme="majorHAnsi" w:hAnsiTheme="majorHAnsi" w:cs="Helvetica"/>
          <w:szCs w:val="16"/>
        </w:rPr>
        <w:t xml:space="preserve"> </w:t>
      </w:r>
      <w:r w:rsidR="00214305" w:rsidRPr="00851BF7">
        <w:rPr>
          <w:rFonts w:asciiTheme="majorHAnsi" w:hAnsiTheme="majorHAnsi" w:cs="Helvetica"/>
          <w:szCs w:val="16"/>
        </w:rPr>
        <w:t>Zmocnitel</w:t>
      </w:r>
    </w:p>
    <w:p w14:paraId="5E239A02" w14:textId="77777777" w:rsidR="00851BF7" w:rsidRDefault="00851BF7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16"/>
        </w:rPr>
      </w:pPr>
    </w:p>
    <w:p w14:paraId="22E4A3E7" w14:textId="6FA3132D" w:rsidR="00214305" w:rsidRPr="00851BF7" w:rsidRDefault="00214305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Plnou moc p</w:t>
      </w:r>
      <w:r w:rsidRPr="00851BF7">
        <w:rPr>
          <w:rFonts w:asciiTheme="majorHAnsi" w:hAnsiTheme="majorHAnsi" w:cs="Arial"/>
          <w:szCs w:val="16"/>
        </w:rPr>
        <w:t>ř</w:t>
      </w:r>
      <w:r w:rsidRPr="00851BF7">
        <w:rPr>
          <w:rFonts w:asciiTheme="majorHAnsi" w:hAnsiTheme="majorHAnsi" w:cs="Helvetica"/>
          <w:szCs w:val="16"/>
        </w:rPr>
        <w:t>ijímám</w:t>
      </w:r>
    </w:p>
    <w:p w14:paraId="7C9B010F" w14:textId="77777777" w:rsidR="00851BF7" w:rsidRDefault="00851BF7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16"/>
        </w:rPr>
      </w:pPr>
    </w:p>
    <w:p w14:paraId="3601F548" w14:textId="77777777" w:rsidR="00851BF7" w:rsidRDefault="00851BF7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16"/>
        </w:rPr>
      </w:pPr>
    </w:p>
    <w:p w14:paraId="38708818" w14:textId="16D837E3" w:rsidR="00214305" w:rsidRPr="00851BF7" w:rsidRDefault="00214305" w:rsidP="002143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16"/>
        </w:rPr>
      </w:pPr>
      <w:r w:rsidRPr="00851BF7">
        <w:rPr>
          <w:rFonts w:asciiTheme="majorHAnsi" w:hAnsiTheme="majorHAnsi" w:cs="Helvetica"/>
          <w:szCs w:val="16"/>
        </w:rPr>
        <w:t>V ............................................. dne .........................................</w:t>
      </w:r>
    </w:p>
    <w:p w14:paraId="0595893D" w14:textId="04838CA4" w:rsidR="009F53AD" w:rsidRPr="00851BF7" w:rsidRDefault="00214305" w:rsidP="00214305">
      <w:pPr>
        <w:ind w:left="6372" w:firstLine="708"/>
        <w:rPr>
          <w:rFonts w:asciiTheme="majorHAnsi" w:hAnsiTheme="majorHAnsi"/>
          <w:szCs w:val="16"/>
        </w:rPr>
      </w:pPr>
      <w:r w:rsidRPr="00851BF7">
        <w:rPr>
          <w:rFonts w:asciiTheme="majorHAnsi" w:hAnsiTheme="majorHAnsi" w:cs="Helvetica"/>
          <w:szCs w:val="16"/>
        </w:rPr>
        <w:t>Zmocn</w:t>
      </w:r>
      <w:r w:rsidRPr="00851BF7">
        <w:rPr>
          <w:rFonts w:asciiTheme="majorHAnsi" w:hAnsiTheme="majorHAnsi" w:cs="Arial"/>
          <w:szCs w:val="16"/>
        </w:rPr>
        <w:t>ě</w:t>
      </w:r>
      <w:r w:rsidRPr="00851BF7">
        <w:rPr>
          <w:rFonts w:asciiTheme="majorHAnsi" w:hAnsiTheme="majorHAnsi" w:cs="Helvetica"/>
          <w:szCs w:val="16"/>
        </w:rPr>
        <w:t>nec</w:t>
      </w:r>
    </w:p>
    <w:sectPr w:rsidR="009F53AD" w:rsidRPr="00851BF7" w:rsidSect="00F21D5D">
      <w:headerReference w:type="default" r:id="rId7"/>
      <w:footerReference w:type="default" r:id="rId8"/>
      <w:headerReference w:type="first" r:id="rId9"/>
      <w:pgSz w:w="11906" w:h="16838"/>
      <w:pgMar w:top="2835" w:right="2268" w:bottom="2268" w:left="1134" w:header="1055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3C5F0" w14:textId="77777777" w:rsidR="00FA2505" w:rsidRDefault="00FA2505" w:rsidP="000809E0">
      <w:pPr>
        <w:spacing w:after="0" w:line="240" w:lineRule="auto"/>
      </w:pPr>
      <w:r>
        <w:separator/>
      </w:r>
    </w:p>
  </w:endnote>
  <w:endnote w:type="continuationSeparator" w:id="0">
    <w:p w14:paraId="73920E66" w14:textId="77777777" w:rsidR="00FA2505" w:rsidRDefault="00FA2505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3288"/>
      <w:gridCol w:w="680"/>
    </w:tblGrid>
    <w:tr w:rsidR="0018076F" w14:paraId="4413E44F" w14:textId="77777777" w:rsidTr="00094421">
      <w:tc>
        <w:tcPr>
          <w:tcW w:w="2835" w:type="dxa"/>
          <w:vAlign w:val="bottom"/>
        </w:tcPr>
        <w:p w14:paraId="021B48E4" w14:textId="77777777" w:rsidR="0018076F" w:rsidRPr="00DC5851" w:rsidRDefault="0018076F" w:rsidP="0018076F">
          <w:pPr>
            <w:pStyle w:val="Motto"/>
            <w:rPr>
              <w:lang w:val="en-GB"/>
            </w:rPr>
          </w:pPr>
          <w:r w:rsidRPr="00DC5851">
            <w:rPr>
              <w:lang w:val="en-GB"/>
            </w:rPr>
            <w:t xml:space="preserve">Drive for </w:t>
          </w:r>
          <w:r w:rsidRPr="00DC5851">
            <w:rPr>
              <w:color w:val="E61A38" w:themeColor="text2"/>
              <w:lang w:val="en-GB"/>
            </w:rPr>
            <w:t>success</w:t>
          </w:r>
        </w:p>
      </w:tc>
      <w:tc>
        <w:tcPr>
          <w:tcW w:w="2835" w:type="dxa"/>
          <w:vAlign w:val="bottom"/>
        </w:tcPr>
        <w:p w14:paraId="6BC805B4" w14:textId="77777777" w:rsidR="0018076F" w:rsidRPr="004F4683" w:rsidRDefault="00FA2505" w:rsidP="0018076F">
          <w:pPr>
            <w:pStyle w:val="Zpat"/>
            <w:spacing w:line="168" w:lineRule="atLeast"/>
          </w:pPr>
          <w:hyperlink r:id="rId1" w:history="1">
            <w:r w:rsidR="004F4683" w:rsidRPr="004F4683">
              <w:rPr>
                <w:rStyle w:val="Hypertextovodkaz"/>
                <w:u w:val="none"/>
              </w:rPr>
              <w:t>info@czechinvest.org</w:t>
            </w:r>
          </w:hyperlink>
        </w:p>
        <w:p w14:paraId="738FB10B" w14:textId="77777777" w:rsidR="0018076F" w:rsidRDefault="0018076F" w:rsidP="0018076F">
          <w:pPr>
            <w:pStyle w:val="Zpat"/>
          </w:pPr>
          <w:r>
            <w:t>Štěpánská</w:t>
          </w:r>
          <w:r w:rsidR="00DC5851">
            <w:t> </w:t>
          </w:r>
          <w:r>
            <w:t>15, 120</w:t>
          </w:r>
          <w:r w:rsidR="00DC5851">
            <w:t> </w:t>
          </w:r>
          <w:r>
            <w:t>00 Praha</w:t>
          </w:r>
          <w:r w:rsidR="00DC5851">
            <w:t> </w:t>
          </w:r>
          <w:r>
            <w:t>2</w:t>
          </w:r>
        </w:p>
      </w:tc>
      <w:tc>
        <w:tcPr>
          <w:tcW w:w="3288" w:type="dxa"/>
          <w:vAlign w:val="bottom"/>
        </w:tcPr>
        <w:p w14:paraId="6A87DE11" w14:textId="77777777" w:rsidR="0018076F" w:rsidRPr="004F4683" w:rsidRDefault="00341FF2" w:rsidP="0018076F">
          <w:pPr>
            <w:pStyle w:val="Zpat"/>
            <w:spacing w:line="168" w:lineRule="atLeast"/>
          </w:pPr>
          <w:r>
            <w:t>jmeno</w:t>
          </w:r>
          <w:r w:rsidR="004F4683" w:rsidRPr="00341FF2">
            <w:t>.</w:t>
          </w:r>
          <w:r>
            <w:t>prijmeni</w:t>
          </w:r>
          <w:r w:rsidR="004F4683" w:rsidRPr="00341FF2">
            <w:t>@czechinvest.org</w:t>
          </w:r>
        </w:p>
        <w:p w14:paraId="795F21BE" w14:textId="77777777" w:rsidR="0018076F" w:rsidRDefault="0018076F" w:rsidP="0018076F">
          <w:pPr>
            <w:pStyle w:val="Zpat"/>
          </w:pPr>
          <w:r>
            <w:t>+420</w:t>
          </w:r>
          <w:r w:rsidR="00DC5851">
            <w:t> </w:t>
          </w:r>
          <w:r w:rsidR="00341FF2">
            <w:t>720</w:t>
          </w:r>
          <w:r w:rsidR="00DC5851">
            <w:t> </w:t>
          </w:r>
          <w:r w:rsidR="00341FF2">
            <w:t>999</w:t>
          </w:r>
          <w:r w:rsidR="00DC5851">
            <w:t> </w:t>
          </w:r>
          <w:r w:rsidR="00341FF2">
            <w:t>999</w:t>
          </w:r>
        </w:p>
      </w:tc>
      <w:tc>
        <w:tcPr>
          <w:tcW w:w="680" w:type="dxa"/>
          <w:vAlign w:val="bottom"/>
        </w:tcPr>
        <w:p w14:paraId="519E619F" w14:textId="77777777" w:rsidR="0018076F" w:rsidRPr="0018076F" w:rsidRDefault="0018076F" w:rsidP="0018076F">
          <w:pPr>
            <w:pStyle w:val="Zpat"/>
            <w:jc w:val="right"/>
            <w:rPr>
              <w:rStyle w:val="slostrnky"/>
            </w:rPr>
          </w:pPr>
          <w:r w:rsidRPr="0018076F">
            <w:rPr>
              <w:rStyle w:val="slostrnky"/>
            </w:rPr>
            <w:fldChar w:fldCharType="begin"/>
          </w:r>
          <w:r w:rsidRPr="0018076F">
            <w:rPr>
              <w:rStyle w:val="slostrnky"/>
            </w:rPr>
            <w:instrText>PAGE   \* MERGEFORMAT</w:instrText>
          </w:r>
          <w:r w:rsidRPr="0018076F">
            <w:rPr>
              <w:rStyle w:val="slostrnky"/>
            </w:rPr>
            <w:fldChar w:fldCharType="separate"/>
          </w:r>
          <w:r w:rsidRPr="0018076F">
            <w:rPr>
              <w:rStyle w:val="slostrnky"/>
            </w:rPr>
            <w:t>1</w:t>
          </w:r>
          <w:r w:rsidRPr="0018076F">
            <w:rPr>
              <w:rStyle w:val="slostrnky"/>
            </w:rPr>
            <w:fldChar w:fldCharType="end"/>
          </w:r>
          <w:r w:rsidR="00DC5851">
            <w:rPr>
              <w:rStyle w:val="slostrnky"/>
            </w:rPr>
            <w:t> </w:t>
          </w:r>
          <w:r w:rsidRPr="0018076F">
            <w:rPr>
              <w:rStyle w:val="slostrnky"/>
            </w:rPr>
            <w:t>/</w:t>
          </w:r>
          <w:r w:rsidR="00DC5851">
            <w:rPr>
              <w:rStyle w:val="slostrnky"/>
            </w:rPr>
            <w:t> </w:t>
          </w:r>
          <w:r w:rsidRPr="0018076F">
            <w:rPr>
              <w:rStyle w:val="slostrnky"/>
            </w:rPr>
            <w:fldChar w:fldCharType="begin"/>
          </w:r>
          <w:r w:rsidRPr="0018076F">
            <w:rPr>
              <w:rStyle w:val="slostrnky"/>
            </w:rPr>
            <w:instrText xml:space="preserve"> NUMPAGES   \* MERGEFORMAT </w:instrText>
          </w:r>
          <w:r w:rsidRPr="0018076F">
            <w:rPr>
              <w:rStyle w:val="slostrnky"/>
            </w:rPr>
            <w:fldChar w:fldCharType="separate"/>
          </w:r>
          <w:r w:rsidRPr="0018076F">
            <w:rPr>
              <w:rStyle w:val="slostrnky"/>
            </w:rPr>
            <w:t>2</w:t>
          </w:r>
          <w:r w:rsidRPr="0018076F">
            <w:rPr>
              <w:rStyle w:val="slostrnky"/>
            </w:rPr>
            <w:fldChar w:fldCharType="end"/>
          </w:r>
        </w:p>
      </w:tc>
    </w:tr>
  </w:tbl>
  <w:p w14:paraId="4A2A727B" w14:textId="77777777" w:rsidR="00021E1A" w:rsidRPr="004F4683" w:rsidRDefault="00021E1A" w:rsidP="004F4683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6AAA2" w14:textId="77777777" w:rsidR="00FA2505" w:rsidRDefault="00FA2505" w:rsidP="000809E0">
      <w:pPr>
        <w:spacing w:after="0" w:line="240" w:lineRule="auto"/>
      </w:pPr>
      <w:r>
        <w:separator/>
      </w:r>
    </w:p>
  </w:footnote>
  <w:footnote w:type="continuationSeparator" w:id="0">
    <w:p w14:paraId="67F2D6A1" w14:textId="77777777" w:rsidR="00FA2505" w:rsidRDefault="00FA2505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14E0F" w14:paraId="16C4A6A6" w14:textId="77777777" w:rsidTr="0018076F">
      <w:tc>
        <w:tcPr>
          <w:tcW w:w="4819" w:type="dxa"/>
        </w:tcPr>
        <w:p w14:paraId="76F9290C" w14:textId="77777777" w:rsidR="00414E0F" w:rsidRDefault="00414E0F" w:rsidP="0018076F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37950450" wp14:editId="6AD3347F">
                <wp:extent cx="1620000" cy="417656"/>
                <wp:effectExtent l="0" t="0" r="0" b="1905"/>
                <wp:docPr id="41" name="Logo CzechInvest rgb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 CzechInvest rgb 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17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FA8B8C1" w14:textId="77777777" w:rsidR="00414E0F" w:rsidRPr="0018076F" w:rsidRDefault="00021E1A" w:rsidP="0018076F">
          <w:pPr>
            <w:pStyle w:val="Zhlav"/>
          </w:pPr>
          <w:r w:rsidRPr="0018076F">
            <w:t>Agentura pro podporu</w:t>
          </w:r>
          <w:r w:rsidR="00C027A1">
            <w:t xml:space="preserve"> podnikání</w:t>
          </w:r>
          <w:r w:rsidRPr="0018076F">
            <w:br/>
            <w:t>a investic</w:t>
          </w:r>
          <w:r w:rsidR="00C027A1">
            <w:t xml:space="preserve"> CzechInvest</w:t>
          </w:r>
        </w:p>
      </w:tc>
    </w:tr>
  </w:tbl>
  <w:p w14:paraId="1139DC50" w14:textId="77777777" w:rsidR="00186CFC" w:rsidRDefault="003554CA" w:rsidP="001807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391D842" wp14:editId="4D223A03">
              <wp:simplePos x="0" y="0"/>
              <wp:positionH relativeFrom="page">
                <wp:posOffset>0</wp:posOffset>
              </wp:positionH>
              <wp:positionV relativeFrom="page">
                <wp:posOffset>5573395</wp:posOffset>
              </wp:positionV>
              <wp:extent cx="7560000" cy="0"/>
              <wp:effectExtent l="0" t="0" r="0" b="0"/>
              <wp:wrapNone/>
              <wp:docPr id="31" name="Tabulka zdola Y 15,4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8255B8" id="Tabulka zdola Y 15,48 cm" o:spid="_x0000_s1026" style="position:absolute;z-index:25171865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38.85pt" to="595.3pt,4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" strokecolor="#ffc00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5185D5B" wp14:editId="02C244DA">
              <wp:simplePos x="0" y="0"/>
              <wp:positionH relativeFrom="page">
                <wp:posOffset>0</wp:posOffset>
              </wp:positionH>
              <wp:positionV relativeFrom="page">
                <wp:posOffset>2995295</wp:posOffset>
              </wp:positionV>
              <wp:extent cx="7560000" cy="0"/>
              <wp:effectExtent l="0" t="0" r="0" b="0"/>
              <wp:wrapNone/>
              <wp:docPr id="30" name="Tabulka shora Y 8,3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BE76C9" id="Tabulka shora Y 8,32 cm" o:spid="_x0000_s1026" style="position:absolute;z-index:2517166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35.85pt" to="595.3pt,2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" strokecolor="#ffc000" strokeweight=".5pt">
              <v:stroke joinstyle="miter"/>
              <w10:wrap anchorx="page" anchory="page"/>
            </v:line>
          </w:pict>
        </mc:Fallback>
      </mc:AlternateContent>
    </w:r>
    <w:r w:rsidR="00110F17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1D81C09" wp14:editId="0AB871FF">
              <wp:simplePos x="0" y="0"/>
              <wp:positionH relativeFrom="page">
                <wp:posOffset>0</wp:posOffset>
              </wp:positionH>
              <wp:positionV relativeFrom="page">
                <wp:posOffset>1983740</wp:posOffset>
              </wp:positionV>
              <wp:extent cx="7560000" cy="0"/>
              <wp:effectExtent l="0" t="0" r="0" b="0"/>
              <wp:wrapNone/>
              <wp:docPr id="29" name="Nadpis 2. str. úč. Y 5,5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EF88DB" id="Nadpis 2. str. úč. Y 5,51 cm" o:spid="_x0000_s1026" style="position:absolute;z-index:2517155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6.2pt" to="595.3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" strokecolor="#92d050" strokeweight=".5pt">
              <v:stroke joinstyle="miter"/>
              <w10:wrap anchorx="page" anchory="page"/>
            </v:line>
          </w:pict>
        </mc:Fallback>
      </mc:AlternateContent>
    </w:r>
    <w:r w:rsidR="00110F17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0F9FD41" wp14:editId="71759A99">
              <wp:simplePos x="0" y="0"/>
              <wp:positionH relativeFrom="page">
                <wp:posOffset>0</wp:posOffset>
              </wp:positionH>
              <wp:positionV relativeFrom="page">
                <wp:posOffset>3121660</wp:posOffset>
              </wp:positionV>
              <wp:extent cx="7560000" cy="0"/>
              <wp:effectExtent l="0" t="0" r="0" b="0"/>
              <wp:wrapNone/>
              <wp:docPr id="28" name="Číslovaný seznam 3. ř. úč.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2EAA18" id="Číslovaný seznam 3. ř. úč." o:spid="_x0000_s1026" style="position:absolute;z-index:2517135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5.8pt" to="595.3pt,2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" strokecolor="#92d050" strokeweight=".5pt">
              <v:stroke joinstyle="miter"/>
              <w10:wrap anchorx="page" anchory="page"/>
            </v:line>
          </w:pict>
        </mc:Fallback>
      </mc:AlternateContent>
    </w:r>
    <w:r w:rsidR="00110F17">
      <w:rPr>
        <w:noProof/>
      </w:rPr>
      <mc:AlternateContent>
        <mc:Choice Requires="wps">
          <w:drawing>
            <wp:anchor distT="0" distB="0" distL="114300" distR="114300" simplePos="0" relativeHeight="251714559" behindDoc="0" locked="0" layoutInCell="1" allowOverlap="1" wp14:anchorId="47B8E6AD" wp14:editId="1B7667DF">
              <wp:simplePos x="0" y="0"/>
              <wp:positionH relativeFrom="page">
                <wp:posOffset>0</wp:posOffset>
              </wp:positionH>
              <wp:positionV relativeFrom="page">
                <wp:posOffset>2768600</wp:posOffset>
              </wp:positionV>
              <wp:extent cx="7560000" cy="0"/>
              <wp:effectExtent l="0" t="0" r="0" b="0"/>
              <wp:wrapNone/>
              <wp:docPr id="27" name="Číslovaný seznam 1. ř. úč.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732759" id="Číslovaný seznam 1. ř. úč." o:spid="_x0000_s1026" style="position:absolute;z-index:25171455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8pt" to="595.3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" strokecolor="#92d050" strokeweight=".5pt">
              <v:stroke joinstyle="miter"/>
              <w10:wrap anchorx="page" anchory="page"/>
            </v:line>
          </w:pict>
        </mc:Fallback>
      </mc:AlternateContent>
    </w:r>
    <w:r w:rsidR="006354E9">
      <w:rPr>
        <w:noProof/>
      </w:rPr>
      <mc:AlternateContent>
        <mc:Choice Requires="wps">
          <w:drawing>
            <wp:anchor distT="0" distB="0" distL="114300" distR="114300" simplePos="0" relativeHeight="251718657" behindDoc="0" locked="0" layoutInCell="1" allowOverlap="1" wp14:anchorId="287B9481" wp14:editId="27FCDF13">
              <wp:simplePos x="0" y="0"/>
              <wp:positionH relativeFrom="page">
                <wp:posOffset>0</wp:posOffset>
              </wp:positionH>
              <wp:positionV relativeFrom="page">
                <wp:posOffset>6347460</wp:posOffset>
              </wp:positionV>
              <wp:extent cx="7560000" cy="0"/>
              <wp:effectExtent l="0" t="0" r="0" b="0"/>
              <wp:wrapNone/>
              <wp:docPr id="15" name="Text 15. ř. úč. Y 17,6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4C6C04" id="Text 15. ř. úč. Y 17,63 cm" o:spid="_x0000_s1026" style="position:absolute;z-index:25171865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99.8pt" to="595.3pt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6354E9">
      <w:rPr>
        <w:noProof/>
      </w:rPr>
      <mc:AlternateContent>
        <mc:Choice Requires="wps">
          <w:drawing>
            <wp:anchor distT="0" distB="0" distL="114300" distR="114300" simplePos="0" relativeHeight="251718886" behindDoc="0" locked="0" layoutInCell="1" allowOverlap="1" wp14:anchorId="2B0696F3" wp14:editId="36D9A0D9">
              <wp:simplePos x="0" y="0"/>
              <wp:positionH relativeFrom="page">
                <wp:posOffset>0</wp:posOffset>
              </wp:positionH>
              <wp:positionV relativeFrom="page">
                <wp:posOffset>6077585</wp:posOffset>
              </wp:positionV>
              <wp:extent cx="7560000" cy="0"/>
              <wp:effectExtent l="0" t="0" r="0" b="0"/>
              <wp:wrapNone/>
              <wp:docPr id="7" name="Text 13. ř. úč. Y 16,8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64D77" id="Text 13. ř. úč. Y 16,88 cm" o:spid="_x0000_s1026" style="position:absolute;z-index:25171888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78.55pt" to="595.3pt,4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5457E4">
      <w:rPr>
        <w:noProof/>
      </w:rPr>
      <mc:AlternateContent>
        <mc:Choice Requires="wps">
          <w:drawing>
            <wp:anchor distT="0" distB="0" distL="114300" distR="114300" simplePos="0" relativeHeight="251719344" behindDoc="0" locked="0" layoutInCell="1" allowOverlap="1" wp14:anchorId="55FC83FD" wp14:editId="536074F9">
              <wp:simplePos x="0" y="0"/>
              <wp:positionH relativeFrom="page">
                <wp:posOffset>0</wp:posOffset>
              </wp:positionH>
              <wp:positionV relativeFrom="page">
                <wp:posOffset>5879465</wp:posOffset>
              </wp:positionV>
              <wp:extent cx="7560000" cy="0"/>
              <wp:effectExtent l="0" t="0" r="0" b="0"/>
              <wp:wrapNone/>
              <wp:docPr id="37" name="Nadpis 3 úč. Y 16,3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68855A" id="Nadpis 3 úč. Y 16,33 cm" o:spid="_x0000_s1026" style="position:absolute;z-index:251719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2.95pt" to="595.3pt,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5457E4">
      <w:rPr>
        <w:noProof/>
      </w:rPr>
      <mc:AlternateContent>
        <mc:Choice Requires="wps">
          <w:drawing>
            <wp:anchor distT="0" distB="0" distL="114300" distR="114300" simplePos="0" relativeHeight="251719115" behindDoc="0" locked="0" layoutInCell="1" allowOverlap="1" wp14:anchorId="36745C29" wp14:editId="2900535C">
              <wp:simplePos x="0" y="0"/>
              <wp:positionH relativeFrom="page">
                <wp:posOffset>0</wp:posOffset>
              </wp:positionH>
              <wp:positionV relativeFrom="page">
                <wp:posOffset>5137785</wp:posOffset>
              </wp:positionV>
              <wp:extent cx="7560000" cy="0"/>
              <wp:effectExtent l="0" t="0" r="0" b="0"/>
              <wp:wrapNone/>
              <wp:docPr id="36" name="Text 9. ř. úč. Y 14,2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ADC2A9" id="Text 9. ř. úč. Y 14,27 cm" o:spid="_x0000_s1026" style="position:absolute;z-index:2517191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04.55pt" to="595.3pt,4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5457E4">
      <w:rPr>
        <w:noProof/>
      </w:rPr>
      <mc:AlternateContent>
        <mc:Choice Requires="wps">
          <w:drawing>
            <wp:anchor distT="0" distB="0" distL="114300" distR="114300" simplePos="0" relativeHeight="251720031" behindDoc="0" locked="0" layoutInCell="1" allowOverlap="1" wp14:anchorId="0C8AA852" wp14:editId="3E681899">
              <wp:simplePos x="0" y="0"/>
              <wp:positionH relativeFrom="page">
                <wp:posOffset>0</wp:posOffset>
              </wp:positionH>
              <wp:positionV relativeFrom="page">
                <wp:posOffset>4857115</wp:posOffset>
              </wp:positionV>
              <wp:extent cx="7560000" cy="0"/>
              <wp:effectExtent l="0" t="0" r="0" b="0"/>
              <wp:wrapNone/>
              <wp:docPr id="35" name="Nadpis 2 úč. Y 13,4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73EA97" id="Nadpis 2 úč. Y 13,49 cm" o:spid="_x0000_s1026" style="position:absolute;z-index:2517200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82.45pt" to="595.3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D863C9">
      <w:rPr>
        <w:noProof/>
      </w:rPr>
      <mc:AlternateContent>
        <mc:Choice Requires="wps">
          <w:drawing>
            <wp:anchor distT="0" distB="0" distL="114300" distR="114300" simplePos="0" relativeHeight="251719573" behindDoc="0" locked="0" layoutInCell="1" allowOverlap="1" wp14:anchorId="3A847202" wp14:editId="06169B0F">
              <wp:simplePos x="0" y="0"/>
              <wp:positionH relativeFrom="page">
                <wp:posOffset>0</wp:posOffset>
              </wp:positionH>
              <wp:positionV relativeFrom="page">
                <wp:posOffset>4064635</wp:posOffset>
              </wp:positionV>
              <wp:extent cx="7560000" cy="0"/>
              <wp:effectExtent l="0" t="0" r="0" b="0"/>
              <wp:wrapNone/>
              <wp:docPr id="26" name="Text 5. ř. úč. Y 11,2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569EF7" id="Text 5. ř. úč. Y 11,29 cm" o:spid="_x0000_s1026" style="position:absolute;z-index:25171957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20.05pt" to="595.3pt,3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D863C9">
      <w:rPr>
        <w:noProof/>
      </w:rPr>
      <mc:AlternateContent>
        <mc:Choice Requires="wps">
          <w:drawing>
            <wp:anchor distT="0" distB="0" distL="114300" distR="114300" simplePos="0" relativeHeight="251720489" behindDoc="0" locked="0" layoutInCell="1" allowOverlap="1" wp14:anchorId="2C474A3E" wp14:editId="45F8046A">
              <wp:simplePos x="0" y="0"/>
              <wp:positionH relativeFrom="page">
                <wp:posOffset>0</wp:posOffset>
              </wp:positionH>
              <wp:positionV relativeFrom="page">
                <wp:posOffset>3744595</wp:posOffset>
              </wp:positionV>
              <wp:extent cx="7560000" cy="0"/>
              <wp:effectExtent l="0" t="0" r="0" b="0"/>
              <wp:wrapNone/>
              <wp:docPr id="25" name="Nadpis 1 úč. Y 10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C520B6" id="Nadpis 1 úč. Y 10,4 cm" o:spid="_x0000_s1026" style="position:absolute;z-index:25172048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4.85pt" to="595.3pt,2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D863C9">
      <w:rPr>
        <w:noProof/>
      </w:rPr>
      <mc:AlternateContent>
        <mc:Choice Requires="wps">
          <w:drawing>
            <wp:anchor distT="0" distB="0" distL="114300" distR="114300" simplePos="0" relativeHeight="251719802" behindDoc="0" locked="0" layoutInCell="1" allowOverlap="1" wp14:anchorId="56CE32D2" wp14:editId="3F8073BD">
              <wp:simplePos x="0" y="0"/>
              <wp:positionH relativeFrom="page">
                <wp:posOffset>0</wp:posOffset>
              </wp:positionH>
              <wp:positionV relativeFrom="page">
                <wp:posOffset>3319780</wp:posOffset>
              </wp:positionV>
              <wp:extent cx="7560000" cy="0"/>
              <wp:effectExtent l="0" t="0" r="0" b="0"/>
              <wp:wrapNone/>
              <wp:docPr id="24" name="Text 4. ř. úč. Y 9,2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B0383" id="Text 4. ř. úč. Y 9,22 cm" o:spid="_x0000_s1026" style="position:absolute;z-index:25171980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61.4pt" to="595.3pt,2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D863C9">
      <w:rPr>
        <w:noProof/>
      </w:rPr>
      <mc:AlternateContent>
        <mc:Choice Requires="wps">
          <w:drawing>
            <wp:anchor distT="0" distB="0" distL="114300" distR="114300" simplePos="0" relativeHeight="251720260" behindDoc="0" locked="0" layoutInCell="1" allowOverlap="1" wp14:anchorId="3DE4DE25" wp14:editId="102B0C08">
              <wp:simplePos x="0" y="0"/>
              <wp:positionH relativeFrom="page">
                <wp:posOffset>0</wp:posOffset>
              </wp:positionH>
              <wp:positionV relativeFrom="page">
                <wp:posOffset>2901950</wp:posOffset>
              </wp:positionV>
              <wp:extent cx="7560000" cy="0"/>
              <wp:effectExtent l="0" t="0" r="0" b="0"/>
              <wp:wrapNone/>
              <wp:docPr id="23" name="Text 1. ř. úč. Y 8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CF3E74" id="Text 1. ř. úč. Y 8,06 cm" o:spid="_x0000_s1026" style="position:absolute;z-index:2517202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8.5pt" to="595.3pt,2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D863C9">
      <w:rPr>
        <w:noProof/>
      </w:rPr>
      <mc:AlternateContent>
        <mc:Choice Requires="wps">
          <w:drawing>
            <wp:anchor distT="0" distB="0" distL="114300" distR="114300" simplePos="0" relativeHeight="251720718" behindDoc="0" locked="0" layoutInCell="1" allowOverlap="1" wp14:anchorId="5E795989" wp14:editId="706CB34F">
              <wp:simplePos x="0" y="0"/>
              <wp:positionH relativeFrom="page">
                <wp:posOffset>0</wp:posOffset>
              </wp:positionH>
              <wp:positionV relativeFrom="page">
                <wp:posOffset>2581275</wp:posOffset>
              </wp:positionV>
              <wp:extent cx="7560000" cy="0"/>
              <wp:effectExtent l="0" t="0" r="0" b="0"/>
              <wp:wrapNone/>
              <wp:docPr id="22" name="Název 1. úč. Y 7,1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34ACD9" id="Název 1. úč. Y 7,17 cm" o:spid="_x0000_s1026" style="position:absolute;z-index:25172071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03.25pt" to="595.3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18076F">
      <w:rPr>
        <w:noProof/>
      </w:rPr>
      <mc:AlternateContent>
        <mc:Choice Requires="wps">
          <w:drawing>
            <wp:anchor distT="0" distB="0" distL="114300" distR="114300" simplePos="0" relativeHeight="251721519" behindDoc="0" locked="0" layoutInCell="1" allowOverlap="1" wp14:anchorId="1527D609" wp14:editId="344AE652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" name="P okraj 2 2 cm X 19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2DB04E" id="P okraj 2 2 cm X 19,0 cm" o:spid="_x0000_s1026" style="position:absolute;z-index:25172151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076F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872A378" wp14:editId="20F5F79B">
              <wp:simplePos x="0" y="0"/>
              <wp:positionH relativeFrom="page">
                <wp:posOffset>4320540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" name="Zápatí 3. sl. X 12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20A10" id="Zápatí 3. sl. X 12,0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0.2pt,0" to="340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076F">
      <w:rPr>
        <w:noProof/>
      </w:rPr>
      <mc:AlternateContent>
        <mc:Choice Requires="wps">
          <w:drawing>
            <wp:anchor distT="0" distB="0" distL="114300" distR="114300" simplePos="0" relativeHeight="251700735" behindDoc="0" locked="0" layoutInCell="1" allowOverlap="1" wp14:anchorId="1728B3F4" wp14:editId="0F8C456D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" name="Zápatí 2. sl. X 7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BB15F" id="Zápatí 2. sl. X 7,0 cm" o:spid="_x0000_s1026" style="position:absolute;z-index:25170073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98.45pt,0" to="198.4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076F">
      <w:rPr>
        <w:noProof/>
      </w:rPr>
      <mc:AlternateContent>
        <mc:Choice Requires="wps">
          <w:drawing>
            <wp:anchor distT="0" distB="0" distL="114300" distR="114300" simplePos="0" relativeHeight="251702334" behindDoc="0" locked="0" layoutInCell="1" allowOverlap="1" wp14:anchorId="13501967" wp14:editId="02EB3DBE">
              <wp:simplePos x="0" y="0"/>
              <wp:positionH relativeFrom="page">
                <wp:posOffset>0</wp:posOffset>
              </wp:positionH>
              <wp:positionV relativeFrom="page">
                <wp:posOffset>9832975</wp:posOffset>
              </wp:positionV>
              <wp:extent cx="7560000" cy="0"/>
              <wp:effectExtent l="0" t="0" r="0" b="0"/>
              <wp:wrapNone/>
              <wp:docPr id="18" name="Zápatí 1. ř. úč. Y 27,3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9EC671" id="Zápatí 1. ř. úč. Y 27,31 cm" o:spid="_x0000_s1026" style="position:absolute;z-index:2517023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4.25pt" to="595.3pt,7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076F">
      <w:rPr>
        <w:noProof/>
      </w:rPr>
      <mc:AlternateContent>
        <mc:Choice Requires="wps">
          <w:drawing>
            <wp:anchor distT="0" distB="0" distL="114300" distR="114300" simplePos="0" relativeHeight="251703934" behindDoc="0" locked="0" layoutInCell="1" allowOverlap="1" wp14:anchorId="15AC53C7" wp14:editId="0F16C427">
              <wp:simplePos x="0" y="0"/>
              <wp:positionH relativeFrom="page">
                <wp:posOffset>0</wp:posOffset>
              </wp:positionH>
              <wp:positionV relativeFrom="page">
                <wp:posOffset>997585</wp:posOffset>
              </wp:positionV>
              <wp:extent cx="7560000" cy="0"/>
              <wp:effectExtent l="0" t="0" r="0" b="0"/>
              <wp:wrapNone/>
              <wp:docPr id="17" name="Záhlaví 2. ř. úč. Y 2,7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368342" id="Záhlaví 2. ř. úč. Y 2,77 cm" o:spid="_x0000_s1026" style="position:absolute;z-index:251703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.55pt" to="595.3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076F">
      <w:rPr>
        <w:noProof/>
      </w:rPr>
      <mc:AlternateContent>
        <mc:Choice Requires="wps">
          <w:drawing>
            <wp:anchor distT="0" distB="0" distL="114300" distR="114300" simplePos="0" relativeHeight="251721176" behindDoc="0" locked="0" layoutInCell="1" allowOverlap="1" wp14:anchorId="776FC1E3" wp14:editId="156E2ABD">
              <wp:simplePos x="0" y="0"/>
              <wp:positionH relativeFrom="page">
                <wp:posOffset>0</wp:posOffset>
              </wp:positionH>
              <wp:positionV relativeFrom="page">
                <wp:posOffset>1728470</wp:posOffset>
              </wp:positionV>
              <wp:extent cx="7560000" cy="0"/>
              <wp:effectExtent l="0" t="0" r="0" b="0"/>
              <wp:wrapNone/>
              <wp:docPr id="3" name="H okraj 4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9BB1B3" id="H okraj 4,8 cm" o:spid="_x0000_s1026" style="position:absolute;z-index:25172117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6.1pt" to="595.3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18076F">
      <w:rPr>
        <w:noProof/>
      </w:rPr>
      <mc:AlternateContent>
        <mc:Choice Requires="wps">
          <w:drawing>
            <wp:anchor distT="0" distB="0" distL="114300" distR="114300" simplePos="0" relativeHeight="251707135" behindDoc="0" locked="0" layoutInCell="1" allowOverlap="1" wp14:anchorId="3E6A3F25" wp14:editId="0D0547E9">
              <wp:simplePos x="0" y="0"/>
              <wp:positionH relativeFrom="page">
                <wp:posOffset>0</wp:posOffset>
              </wp:positionH>
              <wp:positionV relativeFrom="page">
                <wp:posOffset>821055</wp:posOffset>
              </wp:positionV>
              <wp:extent cx="7560000" cy="0"/>
              <wp:effectExtent l="0" t="0" r="0" b="0"/>
              <wp:wrapNone/>
              <wp:docPr id="16" name="Záhlaví 1. ř. úč. Y 2,2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FA1563" id="Záhlaví 1. ř. úč. Y 2,28 cm" o:spid="_x0000_s1026" style="position:absolute;z-index:2517071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4.65pt" to="595.3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701534" behindDoc="0" locked="0" layoutInCell="1" allowOverlap="1" wp14:anchorId="1EA4647A" wp14:editId="23AF63F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6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7AF268" id="Zápatí 2. ř. úč. Y 27,7 cm" o:spid="_x0000_s1026" style="position:absolute;z-index:2517015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720947" behindDoc="0" locked="0" layoutInCell="1" allowOverlap="1" wp14:anchorId="1A9A53FF" wp14:editId="2D9514A3">
              <wp:simplePos x="0" y="0"/>
              <wp:positionH relativeFrom="page">
                <wp:posOffset>0</wp:posOffset>
              </wp:positionH>
              <wp:positionV relativeFrom="page">
                <wp:posOffset>9613265</wp:posOffset>
              </wp:positionV>
              <wp:extent cx="7560000" cy="0"/>
              <wp:effectExtent l="0" t="0" r="0" b="0"/>
              <wp:wrapNone/>
              <wp:docPr id="5" name="D okraj 3 cm Y 26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B150CC" id="D okraj 3 cm Y 26,7 cm" o:spid="_x0000_s1026" style="position:absolute;z-index:2517209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6.95pt" to="595.3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721863" behindDoc="0" locked="0" layoutInCell="1" allowOverlap="1" wp14:anchorId="4B457121" wp14:editId="4211D681">
              <wp:simplePos x="0" y="0"/>
              <wp:positionH relativeFrom="page">
                <wp:posOffset>0</wp:posOffset>
              </wp:positionH>
              <wp:positionV relativeFrom="page">
                <wp:posOffset>669925</wp:posOffset>
              </wp:positionV>
              <wp:extent cx="7560000" cy="0"/>
              <wp:effectExtent l="0" t="0" r="0" b="0"/>
              <wp:wrapNone/>
              <wp:docPr id="4" name="Logo shora Y 1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26BF99" id="Logo shora Y 1,86 cm" o:spid="_x0000_s1026" style="position:absolute;z-index:25172186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2.75pt" to="595.3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721405" behindDoc="0" locked="0" layoutInCell="1" allowOverlap="1" wp14:anchorId="415EF2B2" wp14:editId="72917CB7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4,0 cm X 17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F04907" id="P okraj 4,0 cm X 17,0 cm" o:spid="_x0000_s1026" style="position:absolute;z-index:25172140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1.95pt,0" to="481.9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721634" behindDoc="0" locked="0" layoutInCell="1" allowOverlap="1" wp14:anchorId="526A6174" wp14:editId="56298B69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4912A" id="L okraj 2,0 cm" o:spid="_x0000_s1026" style="position:absolute;z-index:25172163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CF94" w14:textId="77777777" w:rsidR="00414E0F" w:rsidRDefault="00414E0F" w:rsidP="001807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D6270B" wp14:editId="3CA49A0D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8" name="Nadpis/1.ř.textu úč. Y 3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546919" id="Nadpis/1.ř.textu úč. Y 3,5 cm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B6C263" wp14:editId="2B4C0564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0" b="0"/>
              <wp:wrapNone/>
              <wp:docPr id="9" name="Zápatí úč. Y 28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C0C92A" id="Zápatí úč. Y 28,7 cm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3.65pt" to="595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77945D" wp14:editId="6C836EC0">
              <wp:simplePos x="0" y="0"/>
              <wp:positionH relativeFrom="page">
                <wp:posOffset>0</wp:posOffset>
              </wp:positionH>
              <wp:positionV relativeFrom="page">
                <wp:posOffset>9613265</wp:posOffset>
              </wp:positionV>
              <wp:extent cx="7560000" cy="0"/>
              <wp:effectExtent l="0" t="0" r="0" b="0"/>
              <wp:wrapNone/>
              <wp:docPr id="10" name="D okraj 3 cm Y 26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0C37D" id="D okraj 3 cm Y 26,7 cm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6.95pt" to="595.3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93CBA15" wp14:editId="79BB74B1">
              <wp:simplePos x="0" y="0"/>
              <wp:positionH relativeFrom="page">
                <wp:posOffset>0</wp:posOffset>
              </wp:positionH>
              <wp:positionV relativeFrom="page">
                <wp:posOffset>360045</wp:posOffset>
              </wp:positionV>
              <wp:extent cx="7560000" cy="0"/>
              <wp:effectExtent l="0" t="0" r="0" b="0"/>
              <wp:wrapNone/>
              <wp:docPr id="11" name="Logo shora Y 1,0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C49394" id="Logo shora Y 1,0 cm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.35pt" to="595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778ABEE" wp14:editId="5B68863A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2" name="H okraj 2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DD65D5" id="H okraj 2,5 cm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.9pt" to="595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F244D2" wp14:editId="10471FC2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922656" id="P okraj 2,5 cm X 18,5 cm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9A056F" wp14:editId="16CF3065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L okraj 2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E360E7" id="L okraj 2,5 cm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0CD5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90F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859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30AF3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460EBA2"/>
    <w:lvl w:ilvl="0">
      <w:start w:val="1"/>
      <w:numFmt w:val="bullet"/>
      <w:pStyle w:val="Seznamsodrkami5"/>
      <w:lvlText w:val=""/>
      <w:lvlJc w:val="left"/>
      <w:pPr>
        <w:tabs>
          <w:tab w:val="num" w:pos="3232"/>
        </w:tabs>
        <w:ind w:left="3232" w:hanging="227"/>
      </w:pPr>
      <w:rPr>
        <w:rFonts w:ascii="Symbol" w:hAnsi="Symbol" w:hint="default"/>
        <w:color w:val="E61A38" w:themeColor="text2"/>
      </w:rPr>
    </w:lvl>
  </w:abstractNum>
  <w:abstractNum w:abstractNumId="5" w15:restartNumberingAfterBreak="0">
    <w:nsid w:val="FFFFFF81"/>
    <w:multiLevelType w:val="singleLevel"/>
    <w:tmpl w:val="11F444F8"/>
    <w:lvl w:ilvl="0">
      <w:start w:val="1"/>
      <w:numFmt w:val="bullet"/>
      <w:pStyle w:val="Seznamsodrkami4"/>
      <w:lvlText w:val="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0F5CAB" w:themeColor="background2"/>
      </w:rPr>
    </w:lvl>
  </w:abstractNum>
  <w:abstractNum w:abstractNumId="6" w15:restartNumberingAfterBreak="0">
    <w:nsid w:val="FFFFFF82"/>
    <w:multiLevelType w:val="singleLevel"/>
    <w:tmpl w:val="31AC1AFA"/>
    <w:lvl w:ilvl="0">
      <w:start w:val="1"/>
      <w:numFmt w:val="bullet"/>
      <w:pStyle w:val="Seznamsodrkami3"/>
      <w:lvlText w:val=""/>
      <w:lvlJc w:val="left"/>
      <w:pPr>
        <w:tabs>
          <w:tab w:val="num" w:pos="1758"/>
        </w:tabs>
        <w:ind w:left="1758" w:hanging="284"/>
      </w:pPr>
      <w:rPr>
        <w:rFonts w:ascii="Symbol" w:hAnsi="Symbol" w:hint="default"/>
        <w:color w:val="E61A38" w:themeColor="text2"/>
      </w:rPr>
    </w:lvl>
  </w:abstractNum>
  <w:abstractNum w:abstractNumId="7" w15:restartNumberingAfterBreak="0">
    <w:nsid w:val="FFFFFF83"/>
    <w:multiLevelType w:val="singleLevel"/>
    <w:tmpl w:val="8368CB20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61A38" w:themeColor="text2"/>
      </w:rPr>
    </w:lvl>
  </w:abstractNum>
  <w:abstractNum w:abstractNumId="8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608BE"/>
    <w:multiLevelType w:val="hybridMultilevel"/>
    <w:tmpl w:val="64940AD2"/>
    <w:lvl w:ilvl="0" w:tplc="70863F92">
      <w:start w:val="1"/>
      <w:numFmt w:val="lowerLetter"/>
      <w:pStyle w:val="Seznam2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060936DE"/>
    <w:multiLevelType w:val="hybridMultilevel"/>
    <w:tmpl w:val="8626D412"/>
    <w:lvl w:ilvl="0" w:tplc="5040FA4A">
      <w:start w:val="1"/>
      <w:numFmt w:val="lowerLetter"/>
      <w:pStyle w:val="Seznam3"/>
      <w:lvlText w:val="%1)"/>
      <w:lvlJc w:val="left"/>
      <w:pPr>
        <w:tabs>
          <w:tab w:val="num" w:pos="1758"/>
        </w:tabs>
        <w:ind w:left="175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244F28E5"/>
    <w:multiLevelType w:val="hybridMultilevel"/>
    <w:tmpl w:val="5B181A58"/>
    <w:lvl w:ilvl="0" w:tplc="F7ECAD9E">
      <w:start w:val="1"/>
      <w:numFmt w:val="lowerLetter"/>
      <w:pStyle w:val="Sezna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6611"/>
    <w:multiLevelType w:val="multilevel"/>
    <w:tmpl w:val="012A27A0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upperRoman"/>
      <w:pStyle w:val="slovanseznam2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</w:rPr>
    </w:lvl>
    <w:lvl w:ilvl="2">
      <w:start w:val="1"/>
      <w:numFmt w:val="lowerLetter"/>
      <w:pStyle w:val="slovanseznam3"/>
      <w:lvlText w:val="%3."/>
      <w:lvlJc w:val="left"/>
      <w:pPr>
        <w:tabs>
          <w:tab w:val="num" w:pos="1758"/>
        </w:tabs>
        <w:ind w:left="1758" w:hanging="284"/>
      </w:pPr>
      <w:rPr>
        <w:rFonts w:hint="default"/>
        <w:b/>
        <w:i w:val="0"/>
      </w:rPr>
    </w:lvl>
    <w:lvl w:ilvl="3">
      <w:start w:val="1"/>
      <w:numFmt w:val="lowerRoman"/>
      <w:pStyle w:val="slovanseznam4"/>
      <w:lvlText w:val="%4."/>
      <w:lvlJc w:val="left"/>
      <w:pPr>
        <w:tabs>
          <w:tab w:val="num" w:pos="2552"/>
        </w:tabs>
        <w:ind w:left="2552" w:hanging="284"/>
      </w:pPr>
      <w:rPr>
        <w:rFonts w:hint="default"/>
        <w:b/>
        <w:i w:val="0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3232"/>
        </w:tabs>
        <w:ind w:left="3232" w:hanging="227"/>
      </w:pPr>
      <w:rPr>
        <w:rFonts w:hint="default"/>
        <w:b/>
        <w:i w:val="0"/>
      </w:rPr>
    </w:lvl>
    <w:lvl w:ilvl="5">
      <w:start w:val="1"/>
      <w:numFmt w:val="upperRoman"/>
      <w:pStyle w:val="slovanseznam6"/>
      <w:lvlText w:val="%6."/>
      <w:lvlJc w:val="left"/>
      <w:pPr>
        <w:tabs>
          <w:tab w:val="num" w:pos="4139"/>
        </w:tabs>
        <w:ind w:left="4139" w:hanging="227"/>
      </w:pPr>
      <w:rPr>
        <w:rFonts w:hint="default"/>
        <w:b/>
        <w:i w:val="0"/>
      </w:rPr>
    </w:lvl>
    <w:lvl w:ilvl="6">
      <w:start w:val="1"/>
      <w:numFmt w:val="lowerLetter"/>
      <w:pStyle w:val="slovanseznam7"/>
      <w:lvlText w:val="%7."/>
      <w:lvlJc w:val="left"/>
      <w:pPr>
        <w:tabs>
          <w:tab w:val="num" w:pos="4706"/>
        </w:tabs>
        <w:ind w:left="4706" w:hanging="227"/>
      </w:pPr>
      <w:rPr>
        <w:rFonts w:hint="default"/>
        <w:b/>
        <w:i w:val="0"/>
      </w:rPr>
    </w:lvl>
    <w:lvl w:ilvl="7">
      <w:start w:val="1"/>
      <w:numFmt w:val="lowerRoman"/>
      <w:pStyle w:val="slovanseznam8"/>
      <w:lvlText w:val="%8."/>
      <w:lvlJc w:val="left"/>
      <w:pPr>
        <w:tabs>
          <w:tab w:val="num" w:pos="5330"/>
        </w:tabs>
        <w:ind w:left="5330" w:hanging="227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5954" w:hanging="227"/>
      </w:pPr>
      <w:rPr>
        <w:rFonts w:hint="default"/>
        <w:b/>
        <w:i w:val="0"/>
      </w:rPr>
    </w:lvl>
  </w:abstractNum>
  <w:abstractNum w:abstractNumId="13" w15:restartNumberingAfterBreak="0">
    <w:nsid w:val="74DE37C2"/>
    <w:multiLevelType w:val="hybridMultilevel"/>
    <w:tmpl w:val="91B4303E"/>
    <w:lvl w:ilvl="0" w:tplc="37FC413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F6A7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EE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A0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0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42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9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2F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40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11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05"/>
    <w:rsid w:val="00021E1A"/>
    <w:rsid w:val="000809E0"/>
    <w:rsid w:val="00094421"/>
    <w:rsid w:val="000A22B2"/>
    <w:rsid w:val="000A3536"/>
    <w:rsid w:val="00110F17"/>
    <w:rsid w:val="00146EBB"/>
    <w:rsid w:val="00160839"/>
    <w:rsid w:val="0018076F"/>
    <w:rsid w:val="00186CFC"/>
    <w:rsid w:val="001B5296"/>
    <w:rsid w:val="001F6F0D"/>
    <w:rsid w:val="00214305"/>
    <w:rsid w:val="00266C84"/>
    <w:rsid w:val="002B5B39"/>
    <w:rsid w:val="00341FF2"/>
    <w:rsid w:val="003554CA"/>
    <w:rsid w:val="003F12A1"/>
    <w:rsid w:val="00414E0F"/>
    <w:rsid w:val="004167A9"/>
    <w:rsid w:val="0048129C"/>
    <w:rsid w:val="004B15E4"/>
    <w:rsid w:val="004C1711"/>
    <w:rsid w:val="004E6C88"/>
    <w:rsid w:val="004F4683"/>
    <w:rsid w:val="0050106E"/>
    <w:rsid w:val="00532187"/>
    <w:rsid w:val="005457E4"/>
    <w:rsid w:val="005733B6"/>
    <w:rsid w:val="0058472A"/>
    <w:rsid w:val="005E29CC"/>
    <w:rsid w:val="006354E9"/>
    <w:rsid w:val="006D7D08"/>
    <w:rsid w:val="006E274E"/>
    <w:rsid w:val="006E4616"/>
    <w:rsid w:val="007C4A9C"/>
    <w:rsid w:val="008163F1"/>
    <w:rsid w:val="00851BF7"/>
    <w:rsid w:val="00890FAA"/>
    <w:rsid w:val="00892528"/>
    <w:rsid w:val="008F0E4E"/>
    <w:rsid w:val="009F53AD"/>
    <w:rsid w:val="00A03319"/>
    <w:rsid w:val="00AB0D96"/>
    <w:rsid w:val="00B63DC6"/>
    <w:rsid w:val="00C027A1"/>
    <w:rsid w:val="00C30703"/>
    <w:rsid w:val="00C54803"/>
    <w:rsid w:val="00C76019"/>
    <w:rsid w:val="00CB26F8"/>
    <w:rsid w:val="00D51C5C"/>
    <w:rsid w:val="00D863C9"/>
    <w:rsid w:val="00DB2644"/>
    <w:rsid w:val="00DB7848"/>
    <w:rsid w:val="00DC5851"/>
    <w:rsid w:val="00E824D7"/>
    <w:rsid w:val="00E855F9"/>
    <w:rsid w:val="00EC3786"/>
    <w:rsid w:val="00EE4747"/>
    <w:rsid w:val="00F21D5D"/>
    <w:rsid w:val="00F641E9"/>
    <w:rsid w:val="00F806CB"/>
    <w:rsid w:val="00F82690"/>
    <w:rsid w:val="00FA2505"/>
    <w:rsid w:val="00FA5B81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4ED6"/>
  <w15:chartTrackingRefBased/>
  <w15:docId w15:val="{1F53F834-2DCF-4DF9-A059-4D2639C5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6"/>
    <w:lsdException w:name="List Bullet" w:uiPriority="10" w:qFormat="1"/>
    <w:lsdException w:name="List Number" w:uiPriority="12" w:qFormat="1"/>
    <w:lsdException w:name="List 2" w:uiPriority="17"/>
    <w:lsdException w:name="List 3" w:uiPriority="17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uiPriority="11" w:qFormat="1"/>
    <w:lsdException w:name="List Bullet 5" w:uiPriority="11" w:qFormat="1"/>
    <w:lsdException w:name="List Number 2" w:uiPriority="13" w:qFormat="1"/>
    <w:lsdException w:name="List Number 3" w:uiPriority="13" w:qFormat="1"/>
    <w:lsdException w:name="List Number 4" w:uiPriority="13"/>
    <w:lsdException w:name="List Number 5" w:uiPriority="13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uiPriority="15" w:qFormat="1"/>
    <w:lsdException w:name="List Continue 5" w:uiPriority="15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4" w:qFormat="1"/>
    <w:lsdException w:name="Emphasis" w:uiPriority="2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7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B39"/>
    <w:pPr>
      <w:spacing w:after="220" w:line="220" w:lineRule="atLeast"/>
    </w:pPr>
    <w:rPr>
      <w:sz w:val="16"/>
    </w:rPr>
  </w:style>
  <w:style w:type="paragraph" w:styleId="Nadpis1">
    <w:name w:val="heading 1"/>
    <w:basedOn w:val="Normln"/>
    <w:next w:val="Normln"/>
    <w:link w:val="Nadpis1Char"/>
    <w:uiPriority w:val="9"/>
    <w:qFormat/>
    <w:rsid w:val="000A22B2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color w:val="E61A38" w:themeColor="text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22B2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color w:val="E61A38" w:themeColor="text2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22B2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/>
      <w:b/>
      <w:color w:val="E61A38" w:themeColor="text2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22B2"/>
    <w:pPr>
      <w:keepNext/>
      <w:keepLines/>
      <w:spacing w:before="280" w:after="80"/>
      <w:outlineLvl w:val="3"/>
    </w:pPr>
    <w:rPr>
      <w:rFonts w:asciiTheme="majorHAnsi" w:eastAsiaTheme="majorEastAsia" w:hAnsiTheme="majorHAnsi" w:cstheme="majorBidi"/>
      <w:b/>
      <w:iCs/>
      <w:color w:val="E61A38" w:themeColor="tex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6354E9"/>
    <w:pPr>
      <w:keepNext/>
      <w:keepLines/>
      <w:spacing w:before="280" w:after="0"/>
      <w:outlineLvl w:val="4"/>
    </w:pPr>
    <w:rPr>
      <w:rFonts w:asciiTheme="majorHAnsi" w:eastAsiaTheme="majorEastAsia" w:hAnsiTheme="majorHAnsi" w:cstheme="majorBidi"/>
      <w:b/>
      <w:color w:val="E61A38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54E9"/>
    <w:pPr>
      <w:spacing w:after="0" w:line="220" w:lineRule="atLeast"/>
    </w:pPr>
    <w:rPr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0A22B2"/>
    <w:rPr>
      <w:rFonts w:asciiTheme="majorHAnsi" w:eastAsiaTheme="majorEastAsia" w:hAnsiTheme="majorHAnsi" w:cstheme="majorBidi"/>
      <w:b/>
      <w:color w:val="E61A38" w:themeColor="text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22B2"/>
    <w:rPr>
      <w:rFonts w:asciiTheme="majorHAnsi" w:eastAsiaTheme="majorEastAsia" w:hAnsiTheme="majorHAnsi" w:cstheme="majorBidi"/>
      <w:b/>
      <w:color w:val="E61A38" w:themeColor="text2"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F21D5D"/>
    <w:pPr>
      <w:spacing w:before="660" w:line="240" w:lineRule="auto"/>
      <w:contextualSpacing/>
    </w:pPr>
    <w:rPr>
      <w:rFonts w:asciiTheme="majorHAnsi" w:eastAsiaTheme="majorEastAsia" w:hAnsiTheme="majorHAnsi" w:cstheme="majorBidi"/>
      <w:b/>
      <w:color w:val="E61A38" w:themeColor="text2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F21D5D"/>
    <w:rPr>
      <w:rFonts w:asciiTheme="majorHAnsi" w:eastAsiaTheme="majorEastAsia" w:hAnsiTheme="majorHAnsi" w:cstheme="majorBidi"/>
      <w:b/>
      <w:color w:val="E61A38" w:themeColor="text2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8472A"/>
    <w:pPr>
      <w:numPr>
        <w:ilvl w:val="1"/>
      </w:numPr>
      <w:spacing w:before="280" w:after="240"/>
    </w:pPr>
    <w:rPr>
      <w:rFonts w:eastAsiaTheme="minorEastAsia"/>
      <w:b/>
      <w:color w:val="E61A38" w:themeColor="text2"/>
      <w:sz w:val="36"/>
    </w:rPr>
  </w:style>
  <w:style w:type="character" w:customStyle="1" w:styleId="PodnadpisChar">
    <w:name w:val="Podnadpis Char"/>
    <w:basedOn w:val="Standardnpsmoodstavce"/>
    <w:link w:val="Podnadpis"/>
    <w:uiPriority w:val="20"/>
    <w:rsid w:val="0058472A"/>
    <w:rPr>
      <w:rFonts w:eastAsiaTheme="minorEastAsia"/>
      <w:b/>
      <w:color w:val="E61A38" w:themeColor="text2"/>
      <w:sz w:val="36"/>
    </w:rPr>
  </w:style>
  <w:style w:type="character" w:customStyle="1" w:styleId="Nadpis3Char">
    <w:name w:val="Nadpis 3 Char"/>
    <w:basedOn w:val="Standardnpsmoodstavce"/>
    <w:link w:val="Nadpis3"/>
    <w:uiPriority w:val="9"/>
    <w:rsid w:val="000A22B2"/>
    <w:rPr>
      <w:rFonts w:asciiTheme="majorHAnsi" w:eastAsiaTheme="majorEastAsia" w:hAnsiTheme="majorHAnsi" w:cstheme="majorBidi"/>
      <w:b/>
      <w:color w:val="E61A38" w:themeColor="text2"/>
      <w:sz w:val="20"/>
      <w:szCs w:val="24"/>
    </w:rPr>
  </w:style>
  <w:style w:type="paragraph" w:styleId="Zhlav">
    <w:name w:val="header"/>
    <w:basedOn w:val="Normln"/>
    <w:link w:val="ZhlavChar"/>
    <w:uiPriority w:val="37"/>
    <w:unhideWhenUsed/>
    <w:rsid w:val="0018076F"/>
    <w:pPr>
      <w:tabs>
        <w:tab w:val="center" w:pos="4536"/>
        <w:tab w:val="right" w:pos="9072"/>
      </w:tabs>
      <w:spacing w:after="0" w:line="280" w:lineRule="atLeast"/>
      <w:jc w:val="right"/>
    </w:pPr>
    <w:rPr>
      <w:b/>
      <w:color w:val="0F5CAB" w:themeColor="background2"/>
      <w:sz w:val="20"/>
    </w:rPr>
  </w:style>
  <w:style w:type="character" w:customStyle="1" w:styleId="ZhlavChar">
    <w:name w:val="Záhlaví Char"/>
    <w:basedOn w:val="Standardnpsmoodstavce"/>
    <w:link w:val="Zhlav"/>
    <w:uiPriority w:val="37"/>
    <w:rsid w:val="0018076F"/>
    <w:rPr>
      <w:b/>
      <w:color w:val="0F5CAB" w:themeColor="background2"/>
      <w:sz w:val="20"/>
    </w:rPr>
  </w:style>
  <w:style w:type="paragraph" w:styleId="Zpat">
    <w:name w:val="footer"/>
    <w:basedOn w:val="Normln"/>
    <w:link w:val="ZpatChar"/>
    <w:uiPriority w:val="37"/>
    <w:unhideWhenUsed/>
    <w:rsid w:val="006D7D08"/>
    <w:pPr>
      <w:tabs>
        <w:tab w:val="center" w:pos="4536"/>
        <w:tab w:val="right" w:pos="9072"/>
      </w:tabs>
      <w:spacing w:after="0"/>
    </w:pPr>
    <w:rPr>
      <w:color w:val="0F5CAB" w:themeColor="background2"/>
      <w:spacing w:val="-2"/>
      <w:sz w:val="14"/>
    </w:rPr>
  </w:style>
  <w:style w:type="character" w:customStyle="1" w:styleId="ZpatChar">
    <w:name w:val="Zápatí Char"/>
    <w:basedOn w:val="Standardnpsmoodstavce"/>
    <w:link w:val="Zpat"/>
    <w:uiPriority w:val="37"/>
    <w:rsid w:val="006D7D08"/>
    <w:rPr>
      <w:color w:val="0F5CAB" w:themeColor="background2"/>
      <w:spacing w:val="-2"/>
      <w:sz w:val="14"/>
    </w:rPr>
  </w:style>
  <w:style w:type="character" w:customStyle="1" w:styleId="Nadpis4Char">
    <w:name w:val="Nadpis 4 Char"/>
    <w:basedOn w:val="Standardnpsmoodstavce"/>
    <w:link w:val="Nadpis4"/>
    <w:uiPriority w:val="9"/>
    <w:rsid w:val="000A22B2"/>
    <w:rPr>
      <w:rFonts w:asciiTheme="majorHAnsi" w:eastAsiaTheme="majorEastAsia" w:hAnsiTheme="majorHAnsi" w:cstheme="majorBidi"/>
      <w:b/>
      <w:iCs/>
      <w:color w:val="E61A38" w:themeColor="text2"/>
      <w:sz w:val="16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8"/>
    <w:rsid w:val="005E29CC"/>
    <w:rPr>
      <w:sz w:val="20"/>
    </w:rPr>
  </w:style>
  <w:style w:type="paragraph" w:styleId="Seznamsodrkami">
    <w:name w:val="List Bullet"/>
    <w:basedOn w:val="Normln"/>
    <w:uiPriority w:val="10"/>
    <w:qFormat/>
    <w:rsid w:val="0048129C"/>
    <w:pPr>
      <w:numPr>
        <w:numId w:val="11"/>
      </w:numPr>
      <w:spacing w:after="60"/>
    </w:pPr>
    <w:rPr>
      <w:noProof/>
    </w:rPr>
  </w:style>
  <w:style w:type="paragraph" w:styleId="Seznamsodrkami2">
    <w:name w:val="List Bullet 2"/>
    <w:basedOn w:val="Normln"/>
    <w:uiPriority w:val="11"/>
    <w:qFormat/>
    <w:rsid w:val="00C30703"/>
    <w:pPr>
      <w:numPr>
        <w:numId w:val="2"/>
      </w:numPr>
      <w:spacing w:after="60"/>
    </w:pPr>
    <w:rPr>
      <w:noProof/>
    </w:rPr>
  </w:style>
  <w:style w:type="paragraph" w:styleId="Seznamsodrkami3">
    <w:name w:val="List Bullet 3"/>
    <w:basedOn w:val="Normln"/>
    <w:uiPriority w:val="11"/>
    <w:qFormat/>
    <w:rsid w:val="00C30703"/>
    <w:pPr>
      <w:numPr>
        <w:numId w:val="3"/>
      </w:numPr>
      <w:spacing w:after="60"/>
    </w:pPr>
    <w:rPr>
      <w:noProof/>
    </w:rPr>
  </w:style>
  <w:style w:type="paragraph" w:styleId="slovanseznam">
    <w:name w:val="List Number"/>
    <w:basedOn w:val="Normln"/>
    <w:uiPriority w:val="12"/>
    <w:qFormat/>
    <w:rsid w:val="00110F17"/>
    <w:pPr>
      <w:numPr>
        <w:numId w:val="6"/>
      </w:numPr>
      <w:spacing w:after="60"/>
    </w:pPr>
  </w:style>
  <w:style w:type="paragraph" w:styleId="slovanseznam2">
    <w:name w:val="List Number 2"/>
    <w:basedOn w:val="Normln"/>
    <w:uiPriority w:val="13"/>
    <w:qFormat/>
    <w:rsid w:val="00110F17"/>
    <w:pPr>
      <w:numPr>
        <w:ilvl w:val="1"/>
        <w:numId w:val="6"/>
      </w:numPr>
      <w:spacing w:after="60"/>
    </w:pPr>
    <w:rPr>
      <w:noProof/>
    </w:rPr>
  </w:style>
  <w:style w:type="paragraph" w:styleId="slovanseznam3">
    <w:name w:val="List Number 3"/>
    <w:basedOn w:val="Normln"/>
    <w:uiPriority w:val="13"/>
    <w:qFormat/>
    <w:rsid w:val="00110F17"/>
    <w:pPr>
      <w:numPr>
        <w:ilvl w:val="2"/>
        <w:numId w:val="6"/>
      </w:numPr>
      <w:spacing w:after="60"/>
    </w:pPr>
    <w:rPr>
      <w:noProof/>
    </w:rPr>
  </w:style>
  <w:style w:type="paragraph" w:styleId="Pokraovnseznamu">
    <w:name w:val="List Continue"/>
    <w:basedOn w:val="Normln"/>
    <w:uiPriority w:val="14"/>
    <w:qFormat/>
    <w:rsid w:val="00DB2644"/>
    <w:pPr>
      <w:spacing w:after="60"/>
      <w:ind w:right="284"/>
    </w:pPr>
  </w:style>
  <w:style w:type="paragraph" w:styleId="Pokraovnseznamu2">
    <w:name w:val="List Continue 2"/>
    <w:basedOn w:val="Normln"/>
    <w:uiPriority w:val="15"/>
    <w:qFormat/>
    <w:rsid w:val="00DB2644"/>
    <w:pPr>
      <w:spacing w:after="60"/>
      <w:ind w:left="851"/>
    </w:pPr>
  </w:style>
  <w:style w:type="paragraph" w:styleId="Pokraovnseznamu3">
    <w:name w:val="List Continue 3"/>
    <w:basedOn w:val="Normln"/>
    <w:uiPriority w:val="15"/>
    <w:qFormat/>
    <w:rsid w:val="00DB2644"/>
    <w:pPr>
      <w:spacing w:after="60"/>
      <w:ind w:left="1758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41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18076F"/>
    <w:rPr>
      <w:b/>
      <w:color w:val="E61A38" w:themeColor="text2"/>
    </w:rPr>
  </w:style>
  <w:style w:type="paragraph" w:customStyle="1" w:styleId="Motto">
    <w:name w:val="Motto"/>
    <w:basedOn w:val="Zpat"/>
    <w:link w:val="MottoChar"/>
    <w:uiPriority w:val="23"/>
    <w:qFormat/>
    <w:rsid w:val="0018076F"/>
    <w:rPr>
      <w:b/>
      <w:sz w:val="20"/>
    </w:rPr>
  </w:style>
  <w:style w:type="character" w:styleId="Zdraznnintenzivn">
    <w:name w:val="Intense Emphasis"/>
    <w:basedOn w:val="Standardnpsmoodstavce"/>
    <w:uiPriority w:val="26"/>
    <w:qFormat/>
    <w:rsid w:val="00F21D5D"/>
    <w:rPr>
      <w:b/>
      <w:i w:val="0"/>
      <w:iCs/>
      <w:color w:val="E61A38" w:themeColor="text2"/>
    </w:rPr>
  </w:style>
  <w:style w:type="character" w:customStyle="1" w:styleId="MottoChar">
    <w:name w:val="Motto Char"/>
    <w:basedOn w:val="ZpatChar"/>
    <w:link w:val="Motto"/>
    <w:uiPriority w:val="23"/>
    <w:rsid w:val="006E274E"/>
    <w:rPr>
      <w:b/>
      <w:color w:val="0F5CAB" w:themeColor="background2"/>
      <w:spacing w:val="-2"/>
      <w:sz w:val="20"/>
    </w:rPr>
  </w:style>
  <w:style w:type="character" w:styleId="Hypertextovodkaz">
    <w:name w:val="Hyperlink"/>
    <w:basedOn w:val="Standardnpsmoodstavce"/>
    <w:uiPriority w:val="99"/>
    <w:unhideWhenUsed/>
    <w:rsid w:val="004F4683"/>
    <w:rPr>
      <w:color w:val="0F5CA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4683"/>
    <w:rPr>
      <w:color w:val="605E5C"/>
      <w:shd w:val="clear" w:color="auto" w:fill="E1DFDD"/>
    </w:rPr>
  </w:style>
  <w:style w:type="paragraph" w:customStyle="1" w:styleId="Drobntext">
    <w:name w:val="Drobný text"/>
    <w:basedOn w:val="Normln"/>
    <w:link w:val="DrobntextChar"/>
    <w:uiPriority w:val="2"/>
    <w:qFormat/>
    <w:rsid w:val="006354E9"/>
    <w:pPr>
      <w:spacing w:line="200" w:lineRule="atLeast"/>
    </w:pPr>
    <w:rPr>
      <w:sz w:val="1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4E9"/>
    <w:rPr>
      <w:rFonts w:asciiTheme="majorHAnsi" w:eastAsiaTheme="majorEastAsia" w:hAnsiTheme="majorHAnsi" w:cstheme="majorBidi"/>
      <w:b/>
      <w:color w:val="E61A38" w:themeColor="text2"/>
      <w:sz w:val="16"/>
    </w:rPr>
  </w:style>
  <w:style w:type="character" w:customStyle="1" w:styleId="DrobntextChar">
    <w:name w:val="Drobný text Char"/>
    <w:basedOn w:val="Standardnpsmoodstavce"/>
    <w:link w:val="Drobntext"/>
    <w:uiPriority w:val="2"/>
    <w:rsid w:val="006E274E"/>
    <w:rPr>
      <w:sz w:val="12"/>
    </w:rPr>
  </w:style>
  <w:style w:type="paragraph" w:styleId="slovanseznam4">
    <w:name w:val="List Number 4"/>
    <w:basedOn w:val="Normln"/>
    <w:uiPriority w:val="13"/>
    <w:rsid w:val="00F641E9"/>
    <w:pPr>
      <w:numPr>
        <w:ilvl w:val="3"/>
        <w:numId w:val="6"/>
      </w:numPr>
      <w:spacing w:after="60"/>
    </w:pPr>
  </w:style>
  <w:style w:type="paragraph" w:styleId="slovanseznam5">
    <w:name w:val="List Number 5"/>
    <w:basedOn w:val="Normln"/>
    <w:uiPriority w:val="13"/>
    <w:rsid w:val="00F641E9"/>
    <w:pPr>
      <w:numPr>
        <w:ilvl w:val="4"/>
        <w:numId w:val="6"/>
      </w:numPr>
      <w:spacing w:after="60" w:line="200" w:lineRule="atLeast"/>
    </w:pPr>
    <w:rPr>
      <w:color w:val="0F5CAB" w:themeColor="background2"/>
      <w:sz w:val="12"/>
    </w:rPr>
  </w:style>
  <w:style w:type="paragraph" w:customStyle="1" w:styleId="slovanseznam6">
    <w:name w:val="Číslovaný seznam 6"/>
    <w:basedOn w:val="Normln"/>
    <w:link w:val="slovanseznam6Char"/>
    <w:uiPriority w:val="13"/>
    <w:qFormat/>
    <w:rsid w:val="00F641E9"/>
    <w:pPr>
      <w:numPr>
        <w:ilvl w:val="5"/>
        <w:numId w:val="6"/>
      </w:numPr>
      <w:spacing w:after="60" w:line="200" w:lineRule="atLeast"/>
    </w:pPr>
    <w:rPr>
      <w:color w:val="0F5CAB" w:themeColor="background2"/>
      <w:sz w:val="12"/>
    </w:rPr>
  </w:style>
  <w:style w:type="paragraph" w:customStyle="1" w:styleId="slovanseznam7">
    <w:name w:val="Číslovaný seznam 7"/>
    <w:basedOn w:val="Normln"/>
    <w:link w:val="slovanseznam7Char"/>
    <w:uiPriority w:val="13"/>
    <w:qFormat/>
    <w:rsid w:val="00F641E9"/>
    <w:pPr>
      <w:numPr>
        <w:ilvl w:val="6"/>
        <w:numId w:val="6"/>
      </w:numPr>
      <w:spacing w:after="60" w:line="200" w:lineRule="atLeast"/>
    </w:pPr>
    <w:rPr>
      <w:color w:val="0F5CAB" w:themeColor="background2"/>
      <w:sz w:val="12"/>
    </w:rPr>
  </w:style>
  <w:style w:type="character" w:customStyle="1" w:styleId="slovanseznam6Char">
    <w:name w:val="Číslovaný seznam 6 Char"/>
    <w:basedOn w:val="Standardnpsmoodstavce"/>
    <w:link w:val="slovanseznam6"/>
    <w:uiPriority w:val="13"/>
    <w:rsid w:val="00F641E9"/>
    <w:rPr>
      <w:color w:val="0F5CAB" w:themeColor="background2"/>
      <w:sz w:val="12"/>
    </w:rPr>
  </w:style>
  <w:style w:type="paragraph" w:customStyle="1" w:styleId="slovanseznam8">
    <w:name w:val="Číslovaný seznam 8"/>
    <w:basedOn w:val="Normln"/>
    <w:link w:val="slovanseznam8Char"/>
    <w:uiPriority w:val="13"/>
    <w:qFormat/>
    <w:rsid w:val="00F641E9"/>
    <w:pPr>
      <w:numPr>
        <w:ilvl w:val="7"/>
        <w:numId w:val="6"/>
      </w:numPr>
      <w:spacing w:after="60" w:line="200" w:lineRule="atLeast"/>
    </w:pPr>
    <w:rPr>
      <w:color w:val="0F5CAB" w:themeColor="background2"/>
      <w:sz w:val="12"/>
    </w:rPr>
  </w:style>
  <w:style w:type="character" w:customStyle="1" w:styleId="slovanseznam7Char">
    <w:name w:val="Číslovaný seznam 7 Char"/>
    <w:basedOn w:val="Standardnpsmoodstavce"/>
    <w:link w:val="slovanseznam7"/>
    <w:uiPriority w:val="13"/>
    <w:rsid w:val="00F641E9"/>
    <w:rPr>
      <w:color w:val="0F5CAB" w:themeColor="background2"/>
      <w:sz w:val="12"/>
    </w:rPr>
  </w:style>
  <w:style w:type="paragraph" w:styleId="Seznamsodrkami4">
    <w:name w:val="List Bullet 4"/>
    <w:basedOn w:val="Normln"/>
    <w:uiPriority w:val="11"/>
    <w:qFormat/>
    <w:rsid w:val="00C30703"/>
    <w:pPr>
      <w:numPr>
        <w:numId w:val="4"/>
      </w:numPr>
      <w:spacing w:after="60"/>
    </w:pPr>
  </w:style>
  <w:style w:type="character" w:customStyle="1" w:styleId="slovanseznam8Char">
    <w:name w:val="Číslovaný seznam 8 Char"/>
    <w:basedOn w:val="Standardnpsmoodstavce"/>
    <w:link w:val="slovanseznam8"/>
    <w:uiPriority w:val="13"/>
    <w:rsid w:val="00F641E9"/>
    <w:rPr>
      <w:color w:val="0F5CAB" w:themeColor="background2"/>
      <w:sz w:val="12"/>
    </w:rPr>
  </w:style>
  <w:style w:type="paragraph" w:styleId="Seznamsodrkami5">
    <w:name w:val="List Bullet 5"/>
    <w:basedOn w:val="Normln"/>
    <w:uiPriority w:val="11"/>
    <w:qFormat/>
    <w:rsid w:val="00C30703"/>
    <w:pPr>
      <w:numPr>
        <w:numId w:val="5"/>
      </w:numPr>
      <w:spacing w:after="60" w:line="200" w:lineRule="atLeast"/>
    </w:pPr>
    <w:rPr>
      <w:color w:val="0F5CAB" w:themeColor="background2"/>
      <w:sz w:val="12"/>
    </w:rPr>
  </w:style>
  <w:style w:type="paragraph" w:styleId="Pokraovnseznamu4">
    <w:name w:val="List Continue 4"/>
    <w:basedOn w:val="Normln"/>
    <w:uiPriority w:val="15"/>
    <w:qFormat/>
    <w:rsid w:val="00DB2644"/>
    <w:pPr>
      <w:spacing w:after="60"/>
      <w:ind w:left="2552"/>
    </w:pPr>
  </w:style>
  <w:style w:type="paragraph" w:styleId="Pokraovnseznamu5">
    <w:name w:val="List Continue 5"/>
    <w:basedOn w:val="Normln"/>
    <w:uiPriority w:val="15"/>
    <w:qFormat/>
    <w:rsid w:val="00DB2644"/>
    <w:pPr>
      <w:spacing w:after="60" w:line="200" w:lineRule="atLeast"/>
      <w:ind w:left="3232"/>
    </w:pPr>
    <w:rPr>
      <w:color w:val="0F5CAB" w:themeColor="background2"/>
      <w:sz w:val="12"/>
    </w:rPr>
  </w:style>
  <w:style w:type="table" w:customStyle="1" w:styleId="TabulkaCzechInvest">
    <w:name w:val="Tabulka CzechInvest"/>
    <w:basedOn w:val="Normlntabulka"/>
    <w:uiPriority w:val="99"/>
    <w:rsid w:val="00160839"/>
    <w:pPr>
      <w:spacing w:after="0" w:line="240" w:lineRule="auto"/>
      <w:contextualSpacing/>
    </w:pPr>
    <w:tblPr>
      <w:tblStyleRowBandSize w:val="1"/>
      <w:tblStyleColBandSize w:val="1"/>
      <w:tblBorders>
        <w:bottom w:val="single" w:sz="8" w:space="0" w:color="DADADA"/>
        <w:insideH w:val="single" w:sz="8" w:space="0" w:color="DADADA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  <w:color w:val="E61A38" w:themeColor="text2"/>
      </w:rPr>
      <w:tblPr/>
      <w:tcPr>
        <w:tcBorders>
          <w:top w:val="nil"/>
          <w:left w:val="nil"/>
          <w:bottom w:val="single" w:sz="8" w:space="0" w:color="E61A38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F5CAB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shd w:val="clear" w:color="auto" w:fill="F0F0F0"/>
      </w:tcPr>
    </w:tblStylePr>
    <w:tblStylePr w:type="band1Horz">
      <w:tblPr/>
      <w:tcPr>
        <w:shd w:val="clear" w:color="auto" w:fill="F0F0F0"/>
      </w:tcPr>
    </w:tblStylePr>
  </w:style>
  <w:style w:type="paragraph" w:customStyle="1" w:styleId="Pokraovnseznamu6">
    <w:name w:val="Pokračování seznamu 6"/>
    <w:basedOn w:val="Normln"/>
    <w:link w:val="Pokraovnseznamu6Char"/>
    <w:uiPriority w:val="15"/>
    <w:qFormat/>
    <w:rsid w:val="00F21D5D"/>
    <w:pPr>
      <w:spacing w:after="60" w:line="200" w:lineRule="atLeast"/>
      <w:ind w:left="4139"/>
    </w:pPr>
    <w:rPr>
      <w:color w:val="0F5CAB" w:themeColor="background2"/>
      <w:sz w:val="12"/>
    </w:rPr>
  </w:style>
  <w:style w:type="paragraph" w:customStyle="1" w:styleId="Pokraovnseznamu7">
    <w:name w:val="Pokračování seznamu 7"/>
    <w:basedOn w:val="Pokraovnseznamu6"/>
    <w:link w:val="Pokraovnseznamu7Char"/>
    <w:uiPriority w:val="15"/>
    <w:qFormat/>
    <w:rsid w:val="00F21D5D"/>
    <w:pPr>
      <w:ind w:left="4706"/>
    </w:pPr>
  </w:style>
  <w:style w:type="character" w:customStyle="1" w:styleId="Pokraovnseznamu6Char">
    <w:name w:val="Pokračování seznamu 6 Char"/>
    <w:basedOn w:val="Standardnpsmoodstavce"/>
    <w:link w:val="Pokraovnseznamu6"/>
    <w:uiPriority w:val="15"/>
    <w:rsid w:val="00F21D5D"/>
    <w:rPr>
      <w:color w:val="0F5CAB" w:themeColor="background2"/>
      <w:sz w:val="12"/>
    </w:rPr>
  </w:style>
  <w:style w:type="paragraph" w:customStyle="1" w:styleId="Pokraovnseznamu8">
    <w:name w:val="Pokračování seznamu 8"/>
    <w:basedOn w:val="Pokraovnseznamu6"/>
    <w:link w:val="Pokraovnseznamu8Char"/>
    <w:uiPriority w:val="15"/>
    <w:qFormat/>
    <w:rsid w:val="00F21D5D"/>
    <w:pPr>
      <w:ind w:left="5330"/>
    </w:pPr>
  </w:style>
  <w:style w:type="character" w:customStyle="1" w:styleId="Pokraovnseznamu7Char">
    <w:name w:val="Pokračování seznamu 7 Char"/>
    <w:basedOn w:val="Pokraovnseznamu6Char"/>
    <w:link w:val="Pokraovnseznamu7"/>
    <w:uiPriority w:val="15"/>
    <w:rsid w:val="00F21D5D"/>
    <w:rPr>
      <w:color w:val="0F5CAB" w:themeColor="background2"/>
      <w:sz w:val="12"/>
    </w:rPr>
  </w:style>
  <w:style w:type="paragraph" w:customStyle="1" w:styleId="Nadpis2ern">
    <w:name w:val="Nadpis 2 černý"/>
    <w:basedOn w:val="Nadpis2"/>
    <w:next w:val="Normln"/>
    <w:link w:val="Nadpis2ernChar"/>
    <w:uiPriority w:val="21"/>
    <w:qFormat/>
    <w:rsid w:val="006E274E"/>
    <w:rPr>
      <w:color w:val="auto"/>
    </w:rPr>
  </w:style>
  <w:style w:type="character" w:customStyle="1" w:styleId="Pokraovnseznamu8Char">
    <w:name w:val="Pokračování seznamu 8 Char"/>
    <w:basedOn w:val="Pokraovnseznamu6Char"/>
    <w:link w:val="Pokraovnseznamu8"/>
    <w:uiPriority w:val="15"/>
    <w:rsid w:val="00F21D5D"/>
    <w:rPr>
      <w:color w:val="0F5CAB" w:themeColor="background2"/>
      <w:sz w:val="12"/>
    </w:rPr>
  </w:style>
  <w:style w:type="paragraph" w:customStyle="1" w:styleId="Nadpis3ern">
    <w:name w:val="Nadpis 3 černý"/>
    <w:basedOn w:val="Nadpis3"/>
    <w:next w:val="Normln"/>
    <w:link w:val="Nadpis3ernChar"/>
    <w:uiPriority w:val="21"/>
    <w:qFormat/>
    <w:rsid w:val="006E274E"/>
    <w:rPr>
      <w:color w:val="auto"/>
    </w:rPr>
  </w:style>
  <w:style w:type="character" w:customStyle="1" w:styleId="Nadpis2ernChar">
    <w:name w:val="Nadpis 2 černý Char"/>
    <w:basedOn w:val="Nadpis2Char"/>
    <w:link w:val="Nadpis2ern"/>
    <w:uiPriority w:val="21"/>
    <w:rsid w:val="006E274E"/>
    <w:rPr>
      <w:rFonts w:asciiTheme="majorHAnsi" w:eastAsiaTheme="majorEastAsia" w:hAnsiTheme="majorHAnsi" w:cstheme="majorBidi"/>
      <w:b/>
      <w:color w:val="E61A38" w:themeColor="text2"/>
      <w:sz w:val="24"/>
      <w:szCs w:val="26"/>
    </w:rPr>
  </w:style>
  <w:style w:type="paragraph" w:customStyle="1" w:styleId="Nadpis2modr">
    <w:name w:val="Nadpis 2 modrý"/>
    <w:basedOn w:val="Nadpis2"/>
    <w:next w:val="Normln"/>
    <w:link w:val="Nadpis2modrChar"/>
    <w:uiPriority w:val="22"/>
    <w:qFormat/>
    <w:rsid w:val="006E274E"/>
    <w:rPr>
      <w:color w:val="0F5CAB" w:themeColor="background2"/>
    </w:rPr>
  </w:style>
  <w:style w:type="character" w:customStyle="1" w:styleId="Nadpis3ernChar">
    <w:name w:val="Nadpis 3 černý Char"/>
    <w:basedOn w:val="Nadpis3Char"/>
    <w:link w:val="Nadpis3ern"/>
    <w:uiPriority w:val="21"/>
    <w:rsid w:val="006E274E"/>
    <w:rPr>
      <w:rFonts w:asciiTheme="majorHAnsi" w:eastAsiaTheme="majorEastAsia" w:hAnsiTheme="majorHAnsi" w:cstheme="majorBidi"/>
      <w:b/>
      <w:color w:val="E61A38" w:themeColor="text2"/>
      <w:sz w:val="20"/>
      <w:szCs w:val="24"/>
    </w:rPr>
  </w:style>
  <w:style w:type="paragraph" w:customStyle="1" w:styleId="Nadpis3modr">
    <w:name w:val="Nadpis 3 modrý"/>
    <w:basedOn w:val="Nadpis3"/>
    <w:next w:val="Normln"/>
    <w:link w:val="Nadpis3modrChar"/>
    <w:uiPriority w:val="22"/>
    <w:qFormat/>
    <w:rsid w:val="006E274E"/>
    <w:rPr>
      <w:color w:val="0F5CAB" w:themeColor="background2"/>
    </w:rPr>
  </w:style>
  <w:style w:type="character" w:customStyle="1" w:styleId="Nadpis2modrChar">
    <w:name w:val="Nadpis 2 modrý Char"/>
    <w:basedOn w:val="Nadpis2Char"/>
    <w:link w:val="Nadpis2modr"/>
    <w:uiPriority w:val="22"/>
    <w:rsid w:val="006E274E"/>
    <w:rPr>
      <w:rFonts w:asciiTheme="majorHAnsi" w:eastAsiaTheme="majorEastAsia" w:hAnsiTheme="majorHAnsi" w:cstheme="majorBidi"/>
      <w:b/>
      <w:color w:val="0F5CAB" w:themeColor="background2"/>
      <w:sz w:val="24"/>
      <w:szCs w:val="26"/>
    </w:rPr>
  </w:style>
  <w:style w:type="paragraph" w:customStyle="1" w:styleId="Nadpis4ern">
    <w:name w:val="Nadpis 4 černý"/>
    <w:basedOn w:val="Nadpis4"/>
    <w:next w:val="Normln"/>
    <w:link w:val="Nadpis4ernChar"/>
    <w:uiPriority w:val="21"/>
    <w:qFormat/>
    <w:rsid w:val="006E274E"/>
    <w:rPr>
      <w:color w:val="auto"/>
    </w:rPr>
  </w:style>
  <w:style w:type="character" w:customStyle="1" w:styleId="Nadpis3modrChar">
    <w:name w:val="Nadpis 3 modrý Char"/>
    <w:basedOn w:val="Nadpis3Char"/>
    <w:link w:val="Nadpis3modr"/>
    <w:uiPriority w:val="22"/>
    <w:rsid w:val="006E274E"/>
    <w:rPr>
      <w:rFonts w:asciiTheme="majorHAnsi" w:eastAsiaTheme="majorEastAsia" w:hAnsiTheme="majorHAnsi" w:cstheme="majorBidi"/>
      <w:b/>
      <w:color w:val="0F5CAB" w:themeColor="background2"/>
      <w:sz w:val="20"/>
      <w:szCs w:val="24"/>
    </w:rPr>
  </w:style>
  <w:style w:type="paragraph" w:customStyle="1" w:styleId="Nadpis4modr">
    <w:name w:val="Nadpis 4 modrý"/>
    <w:basedOn w:val="Nadpis4"/>
    <w:next w:val="Normln"/>
    <w:link w:val="Nadpis4modrChar"/>
    <w:uiPriority w:val="22"/>
    <w:qFormat/>
    <w:rsid w:val="006E274E"/>
    <w:rPr>
      <w:color w:val="0F5CAB" w:themeColor="background2"/>
    </w:rPr>
  </w:style>
  <w:style w:type="character" w:customStyle="1" w:styleId="Nadpis4ernChar">
    <w:name w:val="Nadpis 4 černý Char"/>
    <w:basedOn w:val="Nadpis4Char"/>
    <w:link w:val="Nadpis4ern"/>
    <w:uiPriority w:val="21"/>
    <w:rsid w:val="006E274E"/>
    <w:rPr>
      <w:rFonts w:asciiTheme="majorHAnsi" w:eastAsiaTheme="majorEastAsia" w:hAnsiTheme="majorHAnsi" w:cstheme="majorBidi"/>
      <w:b/>
      <w:iCs/>
      <w:color w:val="E61A38" w:themeColor="text2"/>
      <w:sz w:val="16"/>
    </w:rPr>
  </w:style>
  <w:style w:type="paragraph" w:styleId="Seznam">
    <w:name w:val="List"/>
    <w:basedOn w:val="Normln"/>
    <w:uiPriority w:val="16"/>
    <w:rsid w:val="002B5B39"/>
    <w:pPr>
      <w:numPr>
        <w:numId w:val="23"/>
      </w:numPr>
      <w:spacing w:after="60"/>
    </w:pPr>
  </w:style>
  <w:style w:type="character" w:customStyle="1" w:styleId="Nadpis4modrChar">
    <w:name w:val="Nadpis 4 modrý Char"/>
    <w:basedOn w:val="Nadpis4Char"/>
    <w:link w:val="Nadpis4modr"/>
    <w:uiPriority w:val="22"/>
    <w:rsid w:val="006E274E"/>
    <w:rPr>
      <w:rFonts w:asciiTheme="majorHAnsi" w:eastAsiaTheme="majorEastAsia" w:hAnsiTheme="majorHAnsi" w:cstheme="majorBidi"/>
      <w:b/>
      <w:iCs/>
      <w:color w:val="0F5CAB" w:themeColor="background2"/>
      <w:sz w:val="16"/>
    </w:rPr>
  </w:style>
  <w:style w:type="paragraph" w:styleId="Seznam2">
    <w:name w:val="List 2"/>
    <w:basedOn w:val="Normln"/>
    <w:uiPriority w:val="17"/>
    <w:rsid w:val="002B5B39"/>
    <w:pPr>
      <w:numPr>
        <w:numId w:val="24"/>
      </w:numPr>
      <w:contextualSpacing/>
    </w:pPr>
  </w:style>
  <w:style w:type="paragraph" w:styleId="Seznam3">
    <w:name w:val="List 3"/>
    <w:basedOn w:val="Normln"/>
    <w:uiPriority w:val="17"/>
    <w:rsid w:val="002B5B39"/>
    <w:pPr>
      <w:numPr>
        <w:numId w:val="25"/>
      </w:numPr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DC5851"/>
    <w:pPr>
      <w:spacing w:before="220" w:after="60"/>
    </w:pPr>
    <w:rPr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zechinves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Sindelkova\Desktop\CI%20materi&#225;ly%20rebranding\CZ_CI_hlavickovy%20papir_dokument.dotx" TargetMode="External"/></Relationships>
</file>

<file path=word/theme/theme1.xml><?xml version="1.0" encoding="utf-8"?>
<a:theme xmlns:a="http://schemas.openxmlformats.org/drawingml/2006/main" name="CzechInvest">
  <a:themeElements>
    <a:clrScheme name="CzechInvest">
      <a:dk1>
        <a:sysClr val="windowText" lastClr="000000"/>
      </a:dk1>
      <a:lt1>
        <a:sysClr val="window" lastClr="FFFFFF"/>
      </a:lt1>
      <a:dk2>
        <a:srgbClr val="E61A38"/>
      </a:dk2>
      <a:lt2>
        <a:srgbClr val="0F5CAB"/>
      </a:lt2>
      <a:accent1>
        <a:srgbClr val="3C65A6"/>
      </a:accent1>
      <a:accent2>
        <a:srgbClr val="3BAAE1"/>
      </a:accent2>
      <a:accent3>
        <a:srgbClr val="F39207"/>
      </a:accent3>
      <a:accent4>
        <a:srgbClr val="DF3255"/>
      </a:accent4>
      <a:accent5>
        <a:srgbClr val="F3997B"/>
      </a:accent5>
      <a:accent6>
        <a:srgbClr val="BA4E97"/>
      </a:accent6>
      <a:hlink>
        <a:srgbClr val="0F5CAB"/>
      </a:hlink>
      <a:folHlink>
        <a:srgbClr val="0F5CAB"/>
      </a:folHlink>
    </a:clrScheme>
    <a:fontScheme name="Verdana -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Tmavě modrá (základní barevná paleta grafů)">
      <a:srgbClr val="3C65A6"/>
    </a:custClr>
    <a:custClr name="Světle modrá (základní barevná paleta grafů)">
      <a:srgbClr val="3BAAE1"/>
    </a:custClr>
    <a:custClr name="Oranžová (základní barevná paleta grafů)">
      <a:srgbClr val="F39207"/>
    </a:custClr>
    <a:custClr name="Červená (základní barevná paleta grafů)">
      <a:srgbClr val="DF3255"/>
    </a:custClr>
    <a:custClr name="Světle oranžová (základní barevná paleta grafů)">
      <a:srgbClr val="F3997B"/>
    </a:custClr>
    <a:custClr name="Fialová modrá (základní barevná paleta grafů)">
      <a:srgbClr val="BA4E9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Tmavě fialová (doplňková barevná paleta grafů)">
      <a:srgbClr val="874C97"/>
    </a:custClr>
    <a:custClr name="Levandulová (doplňková barevná paleta grafů)">
      <a:srgbClr val="C9A7CF"/>
    </a:custClr>
    <a:custClr name="Žlutá (doplňková barevná paleta grafů)">
      <a:srgbClr val="FCC042"/>
    </a:custClr>
    <a:custClr name="Vínová (doplňková barevná paleta grafů)">
      <a:srgbClr val="931738"/>
    </a:custClr>
    <a:custClr name="Prachově modrá (doplňková barevná paleta grafů)">
      <a:srgbClr val="949ACD"/>
    </a:custClr>
    <a:custClr name="Růžová (doplňková barevná paleta grafů)">
      <a:srgbClr val="E17A92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Hlavní červená (barva nadpisů, loga)">
      <a:srgbClr val="E61A38"/>
    </a:custClr>
    <a:custClr name="Hlavní modrá (barva podnadpisů, loga)">
      <a:srgbClr val="0F5CAB"/>
    </a:custClr>
    <a:custClr name="Tmavší odstín světle šedé (linie tabulky)">
      <a:srgbClr val="DADADA"/>
    </a:custClr>
    <a:custClr name="Světle šedá (podbarvení buněk v tabulce)">
      <a:srgbClr val="F0F0F0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CZ_CI_hlavickovy papir_dokument</Template>
  <TotalTime>11</TotalTime>
  <Pages>1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Šindelková Hana</dc:creator>
  <cp:keywords/>
  <dc:description/>
  <cp:lastModifiedBy>Šindelková Hana</cp:lastModifiedBy>
  <cp:revision>4</cp:revision>
  <cp:lastPrinted>2022-02-16T11:59:00Z</cp:lastPrinted>
  <dcterms:created xsi:type="dcterms:W3CDTF">2022-02-16T11:46:00Z</dcterms:created>
  <dcterms:modified xsi:type="dcterms:W3CDTF">2022-02-16T12:00:00Z</dcterms:modified>
</cp:coreProperties>
</file>